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66DD59" w14:textId="721A6B72" w:rsidR="002669D6" w:rsidRPr="00820F55" w:rsidRDefault="00694900">
      <w:pPr>
        <w:rPr>
          <w:sz w:val="24"/>
          <w:lang w:val="en-US"/>
        </w:rPr>
      </w:pPr>
      <w:r w:rsidRPr="00820F55">
        <w:rPr>
          <w:noProof/>
          <w:sz w:val="24"/>
          <w:lang w:val="en-US" w:eastAsia="en-US"/>
        </w:rPr>
        <w:drawing>
          <wp:anchor distT="0" distB="0" distL="114300" distR="114300" simplePos="0" relativeHeight="251658240" behindDoc="0" locked="0" layoutInCell="1" allowOverlap="1" wp14:anchorId="609DE347" wp14:editId="5F9BB7D9">
            <wp:simplePos x="0" y="0"/>
            <wp:positionH relativeFrom="column">
              <wp:posOffset>-29845</wp:posOffset>
            </wp:positionH>
            <wp:positionV relativeFrom="paragraph">
              <wp:posOffset>165100</wp:posOffset>
            </wp:positionV>
            <wp:extent cx="1016000" cy="970280"/>
            <wp:effectExtent l="0" t="0" r="0" b="1270"/>
            <wp:wrapSquare wrapText="bothSides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00" cy="970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A4693FE" w14:textId="2B7CE999" w:rsidR="002669D6" w:rsidRDefault="002669D6">
      <w:pPr>
        <w:rPr>
          <w:lang w:val="en-US"/>
        </w:rPr>
      </w:pPr>
    </w:p>
    <w:p w14:paraId="00A87070" w14:textId="77777777" w:rsidR="002669D6" w:rsidRDefault="002669D6">
      <w:pPr>
        <w:rPr>
          <w:lang w:val="en-US"/>
        </w:rPr>
      </w:pPr>
    </w:p>
    <w:p w14:paraId="672B6754" w14:textId="77777777" w:rsidR="00B07F46" w:rsidRDefault="00B07F46">
      <w:pPr>
        <w:rPr>
          <w:lang w:val="en-US"/>
        </w:rPr>
      </w:pPr>
    </w:p>
    <w:p w14:paraId="3E0B7D45" w14:textId="6CF8B4CC" w:rsidR="00EC6781" w:rsidRDefault="00B07F46" w:rsidP="00DA2CA6">
      <w:pPr>
        <w:tabs>
          <w:tab w:val="left" w:pos="1390"/>
        </w:tabs>
        <w:jc w:val="both"/>
        <w:rPr>
          <w:szCs w:val="22"/>
          <w:lang w:val="en-ZA"/>
        </w:rPr>
      </w:pPr>
      <w:r w:rsidRPr="008B2BF6">
        <w:rPr>
          <w:lang w:val="en-US"/>
        </w:rPr>
        <w:tab/>
      </w:r>
      <w:r w:rsidR="00EB55C7" w:rsidRPr="008B2BF6">
        <w:rPr>
          <w:lang w:val="en-US"/>
        </w:rPr>
        <w:br w:type="textWrapping" w:clear="all"/>
      </w:r>
    </w:p>
    <w:p w14:paraId="60E989C1" w14:textId="45B14E09" w:rsidR="00DA2CA6" w:rsidRPr="00DA2CA6" w:rsidRDefault="00DA2CA6" w:rsidP="00DA2CA6">
      <w:pPr>
        <w:tabs>
          <w:tab w:val="left" w:pos="1390"/>
        </w:tabs>
        <w:jc w:val="both"/>
        <w:rPr>
          <w:szCs w:val="22"/>
          <w:lang w:val="en-ZA"/>
        </w:rPr>
      </w:pPr>
      <w:r w:rsidRPr="00DA2CA6">
        <w:rPr>
          <w:szCs w:val="22"/>
          <w:lang w:val="en-ZA"/>
        </w:rPr>
        <w:t>For immediate release</w:t>
      </w:r>
    </w:p>
    <w:p w14:paraId="7A56AB51" w14:textId="77777777" w:rsidR="00DA2CA6" w:rsidRPr="00DA2CA6" w:rsidRDefault="00DA2CA6" w:rsidP="00DA2CA6">
      <w:pPr>
        <w:tabs>
          <w:tab w:val="left" w:pos="1390"/>
        </w:tabs>
        <w:jc w:val="both"/>
        <w:rPr>
          <w:szCs w:val="22"/>
          <w:lang w:val="en-ZA"/>
        </w:rPr>
      </w:pPr>
      <w:r w:rsidRPr="00DA2CA6">
        <w:rPr>
          <w:szCs w:val="22"/>
          <w:lang w:val="en-ZA"/>
        </w:rPr>
        <w:t>To: All media</w:t>
      </w:r>
    </w:p>
    <w:p w14:paraId="69F74C71" w14:textId="208B0157" w:rsidR="00DA2CA6" w:rsidRPr="00DA2CA6" w:rsidRDefault="00651D0B" w:rsidP="00DA2CA6">
      <w:pPr>
        <w:tabs>
          <w:tab w:val="left" w:pos="1390"/>
        </w:tabs>
        <w:jc w:val="both"/>
        <w:rPr>
          <w:szCs w:val="22"/>
          <w:lang w:val="en-ZA"/>
        </w:rPr>
      </w:pPr>
      <w:r>
        <w:rPr>
          <w:szCs w:val="22"/>
          <w:lang w:val="en-ZA"/>
        </w:rPr>
        <w:t>02 December</w:t>
      </w:r>
      <w:r w:rsidR="00DA2CA6" w:rsidRPr="00DA2CA6">
        <w:rPr>
          <w:szCs w:val="22"/>
          <w:lang w:val="en-ZA"/>
        </w:rPr>
        <w:t xml:space="preserve"> 2025</w:t>
      </w:r>
    </w:p>
    <w:p w14:paraId="055DAE00" w14:textId="77777777" w:rsidR="0037632B" w:rsidRDefault="0037632B" w:rsidP="002109EF">
      <w:pPr>
        <w:tabs>
          <w:tab w:val="left" w:pos="1390"/>
        </w:tabs>
        <w:jc w:val="both"/>
        <w:rPr>
          <w:szCs w:val="22"/>
          <w:lang w:val="en-ZA"/>
        </w:rPr>
      </w:pPr>
    </w:p>
    <w:p w14:paraId="546F28B0" w14:textId="34957914" w:rsidR="0078675B" w:rsidRDefault="005433C7" w:rsidP="0037632B">
      <w:pPr>
        <w:tabs>
          <w:tab w:val="left" w:pos="1390"/>
        </w:tabs>
        <w:jc w:val="both"/>
        <w:rPr>
          <w:b/>
          <w:bCs/>
          <w:szCs w:val="22"/>
          <w:lang w:val="en-ZA"/>
        </w:rPr>
      </w:pPr>
      <w:r w:rsidRPr="005433C7">
        <w:rPr>
          <w:b/>
          <w:bCs/>
          <w:szCs w:val="22"/>
          <w:lang w:val="en-ZA"/>
        </w:rPr>
        <w:t>NYDA AND JDA SIGN STRATEGIC MOU TO ACCELERATE YOUTH ECONOMIC PARTICIPATION AND INCLUSIVE URBAN DEVELOPMENT</w:t>
      </w:r>
    </w:p>
    <w:p w14:paraId="077E2D7C" w14:textId="77777777" w:rsidR="005433C7" w:rsidRDefault="005433C7" w:rsidP="0037632B">
      <w:pPr>
        <w:tabs>
          <w:tab w:val="left" w:pos="1390"/>
        </w:tabs>
        <w:jc w:val="both"/>
        <w:rPr>
          <w:b/>
          <w:bCs/>
          <w:szCs w:val="22"/>
          <w:lang w:val="en-ZA"/>
        </w:rPr>
      </w:pPr>
    </w:p>
    <w:p w14:paraId="7E8962A4" w14:textId="4A7519F9" w:rsidR="0078675B" w:rsidRDefault="00FF7330" w:rsidP="0037632B">
      <w:pPr>
        <w:tabs>
          <w:tab w:val="left" w:pos="1390"/>
        </w:tabs>
        <w:jc w:val="both"/>
        <w:rPr>
          <w:b/>
          <w:bCs/>
          <w:szCs w:val="22"/>
          <w:lang w:val="en-ZA"/>
        </w:rPr>
      </w:pPr>
      <w:r>
        <w:rPr>
          <w:b/>
          <w:bCs/>
          <w:noProof/>
          <w:szCs w:val="22"/>
          <w:lang w:val="en-ZA"/>
        </w:rPr>
        <w:drawing>
          <wp:inline distT="0" distB="0" distL="0" distR="0" wp14:anchorId="09723B67" wp14:editId="43FC14D5">
            <wp:extent cx="5699760" cy="3206115"/>
            <wp:effectExtent l="0" t="0" r="0" b="0"/>
            <wp:docPr id="88333921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3339218" name="Picture 8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99760" cy="3206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6AE3B3" w14:textId="77777777" w:rsidR="0078675B" w:rsidRDefault="0078675B" w:rsidP="0037632B">
      <w:pPr>
        <w:tabs>
          <w:tab w:val="left" w:pos="1390"/>
        </w:tabs>
        <w:jc w:val="both"/>
        <w:rPr>
          <w:b/>
          <w:bCs/>
          <w:szCs w:val="22"/>
          <w:lang w:val="en-ZA"/>
        </w:rPr>
      </w:pPr>
    </w:p>
    <w:p w14:paraId="1E2007B8" w14:textId="333BD6AA" w:rsidR="00B45632" w:rsidRPr="00B45632" w:rsidRDefault="00B45632" w:rsidP="00B45632">
      <w:pPr>
        <w:tabs>
          <w:tab w:val="left" w:pos="1390"/>
        </w:tabs>
        <w:jc w:val="both"/>
        <w:rPr>
          <w:szCs w:val="22"/>
          <w:lang w:val="en-ZA"/>
        </w:rPr>
      </w:pPr>
      <w:r w:rsidRPr="00B45632">
        <w:rPr>
          <w:szCs w:val="22"/>
          <w:lang w:val="en-ZA"/>
        </w:rPr>
        <w:t>The Johannesburg Development Agency (JDA) has signed a Memorandum of Understanding (MoU) with the National Youth Development Agency (NYDA), marking the start of a strategic partnership to advance youth economic participation, enterprise development, and inclusive urban growth across the City of Johannesburg.</w:t>
      </w:r>
    </w:p>
    <w:p w14:paraId="4DD4F1EA" w14:textId="77777777" w:rsidR="00B45632" w:rsidRPr="00B45632" w:rsidRDefault="00B45632" w:rsidP="00B45632">
      <w:pPr>
        <w:tabs>
          <w:tab w:val="left" w:pos="1390"/>
        </w:tabs>
        <w:jc w:val="both"/>
        <w:rPr>
          <w:szCs w:val="22"/>
          <w:lang w:val="en-ZA"/>
        </w:rPr>
      </w:pPr>
    </w:p>
    <w:p w14:paraId="39D4E832" w14:textId="7D517033" w:rsidR="00AA59D2" w:rsidRDefault="00B45632" w:rsidP="00B45632">
      <w:pPr>
        <w:tabs>
          <w:tab w:val="left" w:pos="1390"/>
        </w:tabs>
        <w:jc w:val="both"/>
        <w:rPr>
          <w:szCs w:val="22"/>
          <w:lang w:val="en-ZA"/>
        </w:rPr>
      </w:pPr>
      <w:r w:rsidRPr="00B45632">
        <w:rPr>
          <w:szCs w:val="22"/>
          <w:lang w:val="en-ZA"/>
        </w:rPr>
        <w:t>The MoU was signed during the NYDA’s 100 Days Stakeholder Engagement at The Capital on the Park. This agreement reflects a shared commitment to creating meaningful pathways for young people to access opportunities, skills, and support within the city’s development landscape.</w:t>
      </w:r>
    </w:p>
    <w:p w14:paraId="37838177" w14:textId="77777777" w:rsidR="00C520CD" w:rsidRPr="00AA59D2" w:rsidRDefault="00C520CD" w:rsidP="00B45632">
      <w:pPr>
        <w:tabs>
          <w:tab w:val="left" w:pos="1390"/>
        </w:tabs>
        <w:jc w:val="both"/>
        <w:rPr>
          <w:szCs w:val="22"/>
          <w:lang w:val="en-ZA"/>
        </w:rPr>
      </w:pPr>
    </w:p>
    <w:p w14:paraId="5C7F9AF1" w14:textId="77777777" w:rsidR="00EC6781" w:rsidRPr="00EC6781" w:rsidRDefault="00EC6781" w:rsidP="00EC6781">
      <w:pPr>
        <w:tabs>
          <w:tab w:val="left" w:pos="1390"/>
        </w:tabs>
        <w:jc w:val="both"/>
        <w:rPr>
          <w:szCs w:val="22"/>
          <w:lang w:val="en-ZA"/>
        </w:rPr>
      </w:pPr>
      <w:r w:rsidRPr="00EC6781">
        <w:rPr>
          <w:szCs w:val="22"/>
          <w:lang w:val="en-ZA"/>
        </w:rPr>
        <w:t>Key areas of collaboration include:</w:t>
      </w:r>
    </w:p>
    <w:p w14:paraId="2667E74B" w14:textId="77777777" w:rsidR="00EC6781" w:rsidRPr="00EC6781" w:rsidRDefault="00EC6781" w:rsidP="00EC6781">
      <w:pPr>
        <w:tabs>
          <w:tab w:val="left" w:pos="1390"/>
        </w:tabs>
        <w:jc w:val="both"/>
        <w:rPr>
          <w:szCs w:val="22"/>
          <w:lang w:val="en-ZA"/>
        </w:rPr>
      </w:pPr>
    </w:p>
    <w:p w14:paraId="7B20F69E" w14:textId="77777777" w:rsidR="00EC6781" w:rsidRPr="00EC6781" w:rsidRDefault="00EC6781" w:rsidP="00EC6781">
      <w:pPr>
        <w:pStyle w:val="ListParagraph"/>
        <w:numPr>
          <w:ilvl w:val="0"/>
          <w:numId w:val="11"/>
        </w:numPr>
        <w:tabs>
          <w:tab w:val="left" w:pos="1390"/>
        </w:tabs>
        <w:jc w:val="both"/>
        <w:rPr>
          <w:rFonts w:ascii="Arial" w:hAnsi="Arial" w:cs="Arial"/>
        </w:rPr>
      </w:pPr>
      <w:r w:rsidRPr="00EC6781">
        <w:rPr>
          <w:rFonts w:ascii="Arial" w:hAnsi="Arial" w:cs="Arial"/>
        </w:rPr>
        <w:t>Youth development and employment: Skills programmes, short-term placement opportunities, and participation in JDA construction and infrastructure projects.</w:t>
      </w:r>
    </w:p>
    <w:p w14:paraId="3AA20B74" w14:textId="77777777" w:rsidR="00EC6781" w:rsidRPr="00EC6781" w:rsidRDefault="00EC6781" w:rsidP="00EC6781">
      <w:pPr>
        <w:pStyle w:val="ListParagraph"/>
        <w:numPr>
          <w:ilvl w:val="0"/>
          <w:numId w:val="11"/>
        </w:numPr>
        <w:tabs>
          <w:tab w:val="left" w:pos="1390"/>
        </w:tabs>
        <w:jc w:val="both"/>
        <w:rPr>
          <w:rFonts w:ascii="Arial" w:hAnsi="Arial" w:cs="Arial"/>
        </w:rPr>
      </w:pPr>
      <w:r w:rsidRPr="00EC6781">
        <w:rPr>
          <w:rFonts w:ascii="Arial" w:hAnsi="Arial" w:cs="Arial"/>
        </w:rPr>
        <w:lastRenderedPageBreak/>
        <w:t>Enterprise development and innovation: Support for youth-owned businesses, entrepreneurship competitions, and development of funding frameworks.</w:t>
      </w:r>
    </w:p>
    <w:p w14:paraId="759E24F3" w14:textId="77777777" w:rsidR="00EC6781" w:rsidRPr="00EC6781" w:rsidRDefault="00EC6781" w:rsidP="00EC6781">
      <w:pPr>
        <w:pStyle w:val="ListParagraph"/>
        <w:numPr>
          <w:ilvl w:val="0"/>
          <w:numId w:val="11"/>
        </w:numPr>
        <w:tabs>
          <w:tab w:val="left" w:pos="1390"/>
        </w:tabs>
        <w:jc w:val="both"/>
        <w:rPr>
          <w:rFonts w:ascii="Arial" w:hAnsi="Arial" w:cs="Arial"/>
        </w:rPr>
      </w:pPr>
      <w:r w:rsidRPr="00EC6781">
        <w:rPr>
          <w:rFonts w:ascii="Arial" w:hAnsi="Arial" w:cs="Arial"/>
        </w:rPr>
        <w:t>Education and outreach: Accessible platforms for youth to receive information, guidance, and support, with JDA providing venues and programme coordination.</w:t>
      </w:r>
    </w:p>
    <w:p w14:paraId="4EFC66E0" w14:textId="77777777" w:rsidR="00EC6781" w:rsidRPr="00EC6781" w:rsidRDefault="00EC6781" w:rsidP="00EC6781">
      <w:pPr>
        <w:pStyle w:val="ListParagraph"/>
        <w:numPr>
          <w:ilvl w:val="0"/>
          <w:numId w:val="11"/>
        </w:numPr>
        <w:tabs>
          <w:tab w:val="left" w:pos="1390"/>
        </w:tabs>
        <w:jc w:val="both"/>
        <w:rPr>
          <w:rFonts w:ascii="Arial" w:hAnsi="Arial" w:cs="Arial"/>
        </w:rPr>
      </w:pPr>
      <w:r w:rsidRPr="00EC6781">
        <w:rPr>
          <w:rFonts w:ascii="Arial" w:hAnsi="Arial" w:cs="Arial"/>
        </w:rPr>
        <w:t>Construction and infrastructure empowerment: Compliance training, mentorship for young women and persons with disabilities, and greater youth participation in the built environment sector.</w:t>
      </w:r>
    </w:p>
    <w:p w14:paraId="35391108" w14:textId="44038F18" w:rsidR="00AA59D2" w:rsidRPr="00EC6781" w:rsidRDefault="00EC6781" w:rsidP="00EC6781">
      <w:pPr>
        <w:pStyle w:val="ListParagraph"/>
        <w:numPr>
          <w:ilvl w:val="0"/>
          <w:numId w:val="11"/>
        </w:numPr>
        <w:tabs>
          <w:tab w:val="left" w:pos="1390"/>
        </w:tabs>
        <w:jc w:val="both"/>
        <w:rPr>
          <w:rFonts w:ascii="Arial" w:hAnsi="Arial" w:cs="Arial"/>
        </w:rPr>
      </w:pPr>
      <w:r w:rsidRPr="00EC6781">
        <w:rPr>
          <w:rFonts w:ascii="Arial" w:hAnsi="Arial" w:cs="Arial"/>
        </w:rPr>
        <w:t>Communication, governance, and coordination: Information sharing, joint steering committees, and aligned implementation of development initiatives.</w:t>
      </w:r>
    </w:p>
    <w:p w14:paraId="1925E7B2" w14:textId="77777777" w:rsidR="00EC6781" w:rsidRPr="00AA59D2" w:rsidRDefault="00EC6781" w:rsidP="00AA59D2">
      <w:pPr>
        <w:tabs>
          <w:tab w:val="left" w:pos="1390"/>
        </w:tabs>
        <w:jc w:val="both"/>
        <w:rPr>
          <w:szCs w:val="22"/>
          <w:lang w:val="en-ZA"/>
        </w:rPr>
      </w:pPr>
    </w:p>
    <w:p w14:paraId="7FDDD09E" w14:textId="1A58D90C" w:rsidR="00540F39" w:rsidRDefault="00540F39" w:rsidP="00AA59D2">
      <w:pPr>
        <w:tabs>
          <w:tab w:val="left" w:pos="1390"/>
        </w:tabs>
        <w:jc w:val="both"/>
        <w:rPr>
          <w:szCs w:val="22"/>
          <w:lang w:val="en-ZA"/>
        </w:rPr>
      </w:pPr>
      <w:r>
        <w:rPr>
          <w:noProof/>
          <w:szCs w:val="22"/>
          <w:lang w:val="en-ZA"/>
        </w:rPr>
        <w:drawing>
          <wp:inline distT="0" distB="0" distL="0" distR="0" wp14:anchorId="5D8B6FF5" wp14:editId="3606F544">
            <wp:extent cx="5699760" cy="3206115"/>
            <wp:effectExtent l="0" t="0" r="0" b="0"/>
            <wp:docPr id="1566419805" name="Picture 8" descr="A group of people looking at pap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6419805" name="Picture 8" descr="A group of people looking at papers&#10;&#10;AI-generated content may be incorrect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99760" cy="3206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2A541B" w14:textId="77777777" w:rsidR="00540F39" w:rsidRDefault="00540F39" w:rsidP="00AA59D2">
      <w:pPr>
        <w:tabs>
          <w:tab w:val="left" w:pos="1390"/>
        </w:tabs>
        <w:jc w:val="both"/>
        <w:rPr>
          <w:szCs w:val="22"/>
          <w:lang w:val="en-ZA"/>
        </w:rPr>
      </w:pPr>
    </w:p>
    <w:p w14:paraId="25092E32" w14:textId="77777777" w:rsidR="003D0DB3" w:rsidRPr="003D0DB3" w:rsidRDefault="003D0DB3" w:rsidP="003D0DB3">
      <w:pPr>
        <w:rPr>
          <w:szCs w:val="22"/>
          <w:lang w:val="en-ZA"/>
        </w:rPr>
      </w:pPr>
      <w:r w:rsidRPr="003D0DB3">
        <w:rPr>
          <w:szCs w:val="22"/>
          <w:lang w:val="en-ZA"/>
        </w:rPr>
        <w:t>Speaking at the signing ceremony, JDA CEO Mr Themba Mathibe emphasized the significance of the partnership:</w:t>
      </w:r>
    </w:p>
    <w:p w14:paraId="7C5BEB5F" w14:textId="77777777" w:rsidR="007D3E43" w:rsidRDefault="007D3E43" w:rsidP="00711CD5">
      <w:pPr>
        <w:tabs>
          <w:tab w:val="left" w:pos="1390"/>
        </w:tabs>
        <w:jc w:val="both"/>
        <w:rPr>
          <w:szCs w:val="22"/>
          <w:lang w:val="en-ZA"/>
        </w:rPr>
      </w:pPr>
    </w:p>
    <w:p w14:paraId="3C80A8CE" w14:textId="13C3A7ED" w:rsidR="007D3E43" w:rsidRDefault="007D3E43" w:rsidP="00711CD5">
      <w:pPr>
        <w:tabs>
          <w:tab w:val="left" w:pos="1390"/>
        </w:tabs>
        <w:jc w:val="both"/>
        <w:rPr>
          <w:szCs w:val="22"/>
          <w:lang w:val="en-ZA"/>
        </w:rPr>
      </w:pPr>
      <w:r>
        <w:rPr>
          <w:szCs w:val="22"/>
          <w:lang w:val="en-ZA"/>
        </w:rPr>
        <w:t>“</w:t>
      </w:r>
      <w:r w:rsidR="00711CD5" w:rsidRPr="00711CD5">
        <w:rPr>
          <w:szCs w:val="22"/>
          <w:lang w:val="en-ZA"/>
        </w:rPr>
        <w:t>Today marks a significant moment as we formalize our partnership through this Memorandum of Understanding.</w:t>
      </w:r>
      <w:r>
        <w:rPr>
          <w:szCs w:val="22"/>
          <w:lang w:val="en-ZA"/>
        </w:rPr>
        <w:t xml:space="preserve"> </w:t>
      </w:r>
      <w:r w:rsidR="00711CD5" w:rsidRPr="00711CD5">
        <w:rPr>
          <w:szCs w:val="22"/>
          <w:lang w:val="en-ZA"/>
        </w:rPr>
        <w:t xml:space="preserve">This collaboration </w:t>
      </w:r>
      <w:r w:rsidR="00B204E5">
        <w:rPr>
          <w:szCs w:val="22"/>
          <w:lang w:val="en-ZA"/>
        </w:rPr>
        <w:t xml:space="preserve">will </w:t>
      </w:r>
      <w:r w:rsidR="00711CD5" w:rsidRPr="00711CD5">
        <w:rPr>
          <w:szCs w:val="22"/>
          <w:lang w:val="en-ZA"/>
        </w:rPr>
        <w:t>creat</w:t>
      </w:r>
      <w:r w:rsidR="00B204E5">
        <w:rPr>
          <w:szCs w:val="22"/>
          <w:lang w:val="en-ZA"/>
        </w:rPr>
        <w:t>e</w:t>
      </w:r>
      <w:r w:rsidR="00711CD5" w:rsidRPr="00711CD5">
        <w:rPr>
          <w:szCs w:val="22"/>
          <w:lang w:val="en-ZA"/>
        </w:rPr>
        <w:t xml:space="preserve"> pathways for youth empowerment, entrepreneurship, and innovation in Johannesburg.</w:t>
      </w:r>
      <w:r w:rsidR="00B204E5">
        <w:rPr>
          <w:szCs w:val="22"/>
          <w:lang w:val="en-ZA"/>
        </w:rPr>
        <w:t xml:space="preserve"> </w:t>
      </w:r>
      <w:r w:rsidR="00711CD5" w:rsidRPr="00711CD5">
        <w:rPr>
          <w:szCs w:val="22"/>
          <w:lang w:val="en-ZA"/>
        </w:rPr>
        <w:t>Our city thrives when its young people thrive. Together, we aim to unlock opportunities that will shape the future of our economy and communities</w:t>
      </w:r>
      <w:r w:rsidR="00B204E5">
        <w:rPr>
          <w:szCs w:val="22"/>
          <w:lang w:val="en-ZA"/>
        </w:rPr>
        <w:t>”</w:t>
      </w:r>
      <w:r>
        <w:rPr>
          <w:szCs w:val="22"/>
          <w:lang w:val="en-ZA"/>
        </w:rPr>
        <w:t>, he said</w:t>
      </w:r>
      <w:r w:rsidR="00711CD5" w:rsidRPr="00711CD5">
        <w:rPr>
          <w:szCs w:val="22"/>
          <w:lang w:val="en-ZA"/>
        </w:rPr>
        <w:t>.</w:t>
      </w:r>
    </w:p>
    <w:p w14:paraId="3A822EB7" w14:textId="77777777" w:rsidR="00AA59D2" w:rsidRPr="00AA59D2" w:rsidRDefault="00AA59D2" w:rsidP="00AA59D2">
      <w:pPr>
        <w:tabs>
          <w:tab w:val="left" w:pos="1390"/>
        </w:tabs>
        <w:jc w:val="both"/>
        <w:rPr>
          <w:szCs w:val="22"/>
          <w:lang w:val="en-ZA"/>
        </w:rPr>
      </w:pPr>
    </w:p>
    <w:p w14:paraId="64BC310F" w14:textId="2F46E2B2" w:rsidR="005C79FD" w:rsidRDefault="00AA59D2" w:rsidP="00AA59D2">
      <w:pPr>
        <w:tabs>
          <w:tab w:val="left" w:pos="1390"/>
        </w:tabs>
        <w:jc w:val="both"/>
        <w:rPr>
          <w:szCs w:val="22"/>
          <w:lang w:val="en-ZA"/>
        </w:rPr>
      </w:pPr>
      <w:r w:rsidRPr="00AA59D2">
        <w:rPr>
          <w:szCs w:val="22"/>
          <w:lang w:val="en-ZA"/>
        </w:rPr>
        <w:t>The MoU will be implemented over a three-year period, guided by a joint project steering committee and a detailed implementation plan to be finalised within 60 days.</w:t>
      </w:r>
    </w:p>
    <w:p w14:paraId="72028137" w14:textId="77777777" w:rsidR="0098125E" w:rsidRDefault="0098125E" w:rsidP="0098125E">
      <w:pPr>
        <w:tabs>
          <w:tab w:val="left" w:pos="1390"/>
        </w:tabs>
        <w:jc w:val="both"/>
        <w:rPr>
          <w:szCs w:val="22"/>
          <w:lang w:val="en-ZA"/>
        </w:rPr>
      </w:pPr>
    </w:p>
    <w:p w14:paraId="36191E9B" w14:textId="642C2797" w:rsidR="001935C5" w:rsidRPr="001935C5" w:rsidRDefault="001935C5" w:rsidP="001935C5">
      <w:pPr>
        <w:tabs>
          <w:tab w:val="left" w:pos="1390"/>
        </w:tabs>
        <w:jc w:val="both"/>
        <w:rPr>
          <w:szCs w:val="22"/>
          <w:lang w:val="en-ZA"/>
        </w:rPr>
      </w:pPr>
      <w:r w:rsidRPr="001935C5">
        <w:rPr>
          <w:szCs w:val="22"/>
          <w:lang w:val="en-ZA"/>
        </w:rPr>
        <w:t>ENDS</w:t>
      </w:r>
    </w:p>
    <w:p w14:paraId="0A0C37B3" w14:textId="77777777" w:rsidR="003A631B" w:rsidRDefault="003A631B" w:rsidP="001935C5">
      <w:pPr>
        <w:tabs>
          <w:tab w:val="left" w:pos="1390"/>
        </w:tabs>
        <w:jc w:val="both"/>
        <w:rPr>
          <w:szCs w:val="22"/>
          <w:lang w:val="en-ZA"/>
        </w:rPr>
      </w:pPr>
    </w:p>
    <w:p w14:paraId="7CB7F0C7" w14:textId="4E5766B6" w:rsidR="001935C5" w:rsidRPr="001935C5" w:rsidRDefault="001935C5" w:rsidP="001935C5">
      <w:pPr>
        <w:tabs>
          <w:tab w:val="left" w:pos="1390"/>
        </w:tabs>
        <w:jc w:val="both"/>
        <w:rPr>
          <w:szCs w:val="22"/>
          <w:lang w:val="en-ZA"/>
        </w:rPr>
      </w:pPr>
      <w:r w:rsidRPr="001935C5">
        <w:rPr>
          <w:szCs w:val="22"/>
          <w:lang w:val="en-ZA"/>
        </w:rPr>
        <w:t>Issued by: Kenneth Nxumalo</w:t>
      </w:r>
    </w:p>
    <w:p w14:paraId="0FA3745A" w14:textId="4DF68627" w:rsidR="001935C5" w:rsidRDefault="001935C5" w:rsidP="001935C5">
      <w:pPr>
        <w:tabs>
          <w:tab w:val="left" w:pos="1390"/>
        </w:tabs>
        <w:jc w:val="both"/>
        <w:rPr>
          <w:szCs w:val="22"/>
          <w:lang w:val="en-ZA"/>
        </w:rPr>
      </w:pPr>
      <w:r w:rsidRPr="001935C5">
        <w:rPr>
          <w:szCs w:val="22"/>
          <w:lang w:val="en-ZA"/>
        </w:rPr>
        <w:t>Johannesburg Development Agency</w:t>
      </w:r>
    </w:p>
    <w:p w14:paraId="00465A06" w14:textId="35581828" w:rsidR="001935C5" w:rsidRPr="001935C5" w:rsidRDefault="001935C5" w:rsidP="001935C5">
      <w:pPr>
        <w:tabs>
          <w:tab w:val="left" w:pos="1390"/>
        </w:tabs>
        <w:jc w:val="both"/>
        <w:rPr>
          <w:szCs w:val="22"/>
          <w:lang w:val="en-ZA"/>
        </w:rPr>
      </w:pPr>
      <w:r w:rsidRPr="001935C5">
        <w:rPr>
          <w:szCs w:val="22"/>
          <w:lang w:val="en-ZA"/>
        </w:rPr>
        <w:t>For more information:</w:t>
      </w:r>
    </w:p>
    <w:p w14:paraId="3FBDB1C0" w14:textId="40952924" w:rsidR="001935C5" w:rsidRPr="001935C5" w:rsidRDefault="001935C5" w:rsidP="001935C5">
      <w:pPr>
        <w:tabs>
          <w:tab w:val="left" w:pos="1390"/>
        </w:tabs>
        <w:jc w:val="both"/>
        <w:rPr>
          <w:szCs w:val="22"/>
          <w:lang w:val="en-ZA"/>
        </w:rPr>
      </w:pPr>
      <w:r w:rsidRPr="001935C5">
        <w:rPr>
          <w:szCs w:val="22"/>
          <w:lang w:val="en-ZA"/>
        </w:rPr>
        <w:t xml:space="preserve">Elias Nkabinde Email: </w:t>
      </w:r>
      <w:hyperlink r:id="rId13" w:history="1">
        <w:r w:rsidRPr="008473CA">
          <w:rPr>
            <w:rStyle w:val="Hyperlink"/>
            <w:szCs w:val="22"/>
            <w:lang w:val="en-ZA"/>
          </w:rPr>
          <w:t>enkabinde@jda.org.za</w:t>
        </w:r>
      </w:hyperlink>
      <w:r>
        <w:rPr>
          <w:szCs w:val="22"/>
          <w:lang w:val="en-ZA"/>
        </w:rPr>
        <w:t xml:space="preserve"> </w:t>
      </w:r>
    </w:p>
    <w:p w14:paraId="69DD39E4" w14:textId="77777777" w:rsidR="001935C5" w:rsidRDefault="001935C5" w:rsidP="001935C5">
      <w:pPr>
        <w:tabs>
          <w:tab w:val="left" w:pos="1390"/>
        </w:tabs>
        <w:jc w:val="both"/>
        <w:rPr>
          <w:szCs w:val="22"/>
          <w:lang w:val="en-ZA"/>
        </w:rPr>
      </w:pPr>
      <w:r w:rsidRPr="001935C5">
        <w:rPr>
          <w:szCs w:val="22"/>
          <w:lang w:val="en-ZA"/>
        </w:rPr>
        <w:t xml:space="preserve">Phone: 076 961 8022 </w:t>
      </w:r>
    </w:p>
    <w:p w14:paraId="33B47CC8" w14:textId="01C47C32" w:rsidR="005B712C" w:rsidRDefault="001935C5" w:rsidP="001935C5">
      <w:pPr>
        <w:tabs>
          <w:tab w:val="left" w:pos="1390"/>
        </w:tabs>
        <w:jc w:val="both"/>
        <w:rPr>
          <w:szCs w:val="22"/>
          <w:lang w:val="en-ZA"/>
        </w:rPr>
      </w:pPr>
      <w:r w:rsidRPr="001935C5">
        <w:rPr>
          <w:szCs w:val="22"/>
          <w:lang w:val="en-ZA"/>
        </w:rPr>
        <w:t xml:space="preserve">Website: </w:t>
      </w:r>
      <w:hyperlink r:id="rId14" w:history="1">
        <w:r w:rsidRPr="008473CA">
          <w:rPr>
            <w:rStyle w:val="Hyperlink"/>
            <w:szCs w:val="22"/>
            <w:lang w:val="en-ZA"/>
          </w:rPr>
          <w:t>www.jda.org.za</w:t>
        </w:r>
      </w:hyperlink>
      <w:r>
        <w:rPr>
          <w:szCs w:val="22"/>
          <w:lang w:val="en-ZA"/>
        </w:rPr>
        <w:t xml:space="preserve"> </w:t>
      </w:r>
    </w:p>
    <w:p w14:paraId="0F28E947" w14:textId="6991463A" w:rsidR="000D4CC6" w:rsidRDefault="001961C6" w:rsidP="001935C5">
      <w:pPr>
        <w:tabs>
          <w:tab w:val="left" w:pos="1390"/>
        </w:tabs>
        <w:jc w:val="both"/>
        <w:rPr>
          <w:szCs w:val="22"/>
          <w:lang w:val="en-ZA"/>
        </w:rPr>
      </w:pPr>
      <w:hyperlink r:id="rId15" w:history="1">
        <w:r w:rsidRPr="00D55231">
          <w:rPr>
            <w:rStyle w:val="Hyperlink"/>
            <w:szCs w:val="22"/>
            <w:lang w:val="en-ZA"/>
          </w:rPr>
          <w:t>City of Joburg’s development project ignites generation of young changemakers</w:t>
        </w:r>
      </w:hyperlink>
    </w:p>
    <w:p w14:paraId="1E8E0799" w14:textId="77777777" w:rsidR="00D81A5F" w:rsidRDefault="00D81A5F" w:rsidP="001935C5">
      <w:pPr>
        <w:tabs>
          <w:tab w:val="left" w:pos="1390"/>
        </w:tabs>
        <w:jc w:val="both"/>
        <w:rPr>
          <w:szCs w:val="22"/>
          <w:lang w:val="en-ZA"/>
        </w:rPr>
      </w:pPr>
    </w:p>
    <w:p w14:paraId="5394E19C" w14:textId="1C181915" w:rsidR="00D81A5F" w:rsidRDefault="00D81A5F" w:rsidP="001935C5">
      <w:pPr>
        <w:tabs>
          <w:tab w:val="left" w:pos="1390"/>
        </w:tabs>
        <w:jc w:val="both"/>
        <w:rPr>
          <w:szCs w:val="22"/>
          <w:lang w:val="en-ZA"/>
        </w:rPr>
      </w:pPr>
      <w:hyperlink r:id="rId16" w:history="1">
        <w:r w:rsidRPr="00D81A5F">
          <w:rPr>
            <w:rStyle w:val="Hyperlink"/>
            <w:szCs w:val="22"/>
            <w:lang w:val="en-ZA"/>
          </w:rPr>
          <w:t>JDA creates empowering spaces for youth</w:t>
        </w:r>
      </w:hyperlink>
    </w:p>
    <w:sectPr w:rsidR="00D81A5F" w:rsidSect="00DB5449">
      <w:headerReference w:type="first" r:id="rId17"/>
      <w:footerReference w:type="first" r:id="rId18"/>
      <w:pgSz w:w="12240" w:h="15840"/>
      <w:pgMar w:top="1440" w:right="1467" w:bottom="1440" w:left="179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AB92EF" w14:textId="77777777" w:rsidR="009F07FC" w:rsidRDefault="009F07FC">
      <w:r>
        <w:separator/>
      </w:r>
    </w:p>
  </w:endnote>
  <w:endnote w:type="continuationSeparator" w:id="0">
    <w:p w14:paraId="5BB50DBF" w14:textId="77777777" w:rsidR="009F07FC" w:rsidRDefault="009F07FC">
      <w:r>
        <w:continuationSeparator/>
      </w:r>
    </w:p>
  </w:endnote>
  <w:endnote w:type="continuationNotice" w:id="1">
    <w:p w14:paraId="0343A58F" w14:textId="77777777" w:rsidR="009F07FC" w:rsidRDefault="009F07F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F0C36" w14:textId="77777777" w:rsidR="00955299" w:rsidRDefault="00955299" w:rsidP="00955299">
    <w:pPr>
      <w:pStyle w:val="Footer"/>
      <w:ind w:left="-993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3359739" wp14:editId="69F76130">
              <wp:simplePos x="0" y="0"/>
              <wp:positionH relativeFrom="column">
                <wp:posOffset>-930275</wp:posOffset>
              </wp:positionH>
              <wp:positionV relativeFrom="paragraph">
                <wp:posOffset>165735</wp:posOffset>
              </wp:positionV>
              <wp:extent cx="7413625" cy="570865"/>
              <wp:effectExtent l="0" t="0" r="0" b="3810"/>
              <wp:wrapNone/>
              <wp:docPr id="12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13625" cy="529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657B98" w14:textId="77777777" w:rsidR="00244277" w:rsidRDefault="00244277" w:rsidP="00244277">
                          <w:pPr>
                            <w:rPr>
                              <w:b/>
                              <w:color w:val="65584C"/>
                              <w:spacing w:val="5"/>
                              <w:sz w:val="12"/>
                            </w:rPr>
                          </w:pPr>
                          <w:r>
                            <w:rPr>
                              <w:b/>
                              <w:color w:val="65584C"/>
                              <w:spacing w:val="5"/>
                              <w:sz w:val="12"/>
                            </w:rPr>
                            <w:t xml:space="preserve">Directors   </w:t>
                          </w:r>
                        </w:p>
                        <w:p w14:paraId="6B436A5B" w14:textId="70D8AC71" w:rsidR="00244277" w:rsidRDefault="005E5338" w:rsidP="00244277">
                          <w:pPr>
                            <w:rPr>
                              <w:color w:val="808080"/>
                              <w:spacing w:val="5"/>
                              <w:sz w:val="12"/>
                              <w:szCs w:val="12"/>
                            </w:rPr>
                          </w:pPr>
                          <w:r>
                            <w:rPr>
                              <w:color w:val="808080"/>
                              <w:spacing w:val="5"/>
                              <w:sz w:val="12"/>
                              <w:szCs w:val="12"/>
                            </w:rPr>
                            <w:t>J</w:t>
                          </w:r>
                          <w:r w:rsidR="00244277">
                            <w:rPr>
                              <w:color w:val="808080"/>
                              <w:spacing w:val="5"/>
                              <w:sz w:val="12"/>
                              <w:szCs w:val="12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808080"/>
                              <w:spacing w:val="5"/>
                              <w:sz w:val="12"/>
                              <w:szCs w:val="12"/>
                            </w:rPr>
                            <w:t>Maputla</w:t>
                          </w:r>
                          <w:proofErr w:type="spellEnd"/>
                          <w:r>
                            <w:rPr>
                              <w:color w:val="808080"/>
                              <w:spacing w:val="5"/>
                              <w:sz w:val="12"/>
                              <w:szCs w:val="12"/>
                            </w:rPr>
                            <w:t xml:space="preserve"> </w:t>
                          </w:r>
                          <w:r w:rsidR="00244277">
                            <w:rPr>
                              <w:color w:val="808080"/>
                              <w:spacing w:val="5"/>
                              <w:sz w:val="12"/>
                              <w:szCs w:val="12"/>
                            </w:rPr>
                            <w:t xml:space="preserve">(Chairperson) </w:t>
                          </w:r>
                          <w:r w:rsidR="00D518BC">
                            <w:rPr>
                              <w:color w:val="808080"/>
                              <w:spacing w:val="5"/>
                              <w:sz w:val="12"/>
                              <w:szCs w:val="12"/>
                            </w:rPr>
                            <w:t>T M</w:t>
                          </w:r>
                          <w:r w:rsidR="00A1297E">
                            <w:rPr>
                              <w:color w:val="808080"/>
                              <w:spacing w:val="5"/>
                              <w:sz w:val="12"/>
                              <w:szCs w:val="12"/>
                            </w:rPr>
                            <w:t>a</w:t>
                          </w:r>
                          <w:r w:rsidR="00D518BC">
                            <w:rPr>
                              <w:color w:val="808080"/>
                              <w:spacing w:val="5"/>
                              <w:sz w:val="12"/>
                              <w:szCs w:val="12"/>
                            </w:rPr>
                            <w:t>thibe</w:t>
                          </w:r>
                          <w:r w:rsidR="00244277">
                            <w:rPr>
                              <w:color w:val="808080"/>
                              <w:spacing w:val="5"/>
                              <w:sz w:val="12"/>
                              <w:szCs w:val="12"/>
                            </w:rPr>
                            <w:t xml:space="preserve"> (CEO)</w:t>
                          </w:r>
                          <w:bookmarkStart w:id="0" w:name="_Hlk84326225"/>
                          <w:r w:rsidR="00244277">
                            <w:rPr>
                              <w:color w:val="808080"/>
                              <w:spacing w:val="5"/>
                              <w:sz w:val="12"/>
                              <w:szCs w:val="12"/>
                            </w:rPr>
                            <w:t xml:space="preserve"> </w:t>
                          </w:r>
                          <w:bookmarkEnd w:id="0"/>
                          <w:r w:rsidR="00DD6983">
                            <w:rPr>
                              <w:color w:val="808080"/>
                              <w:spacing w:val="5"/>
                              <w:sz w:val="12"/>
                              <w:szCs w:val="12"/>
                            </w:rPr>
                            <w:t xml:space="preserve">S </w:t>
                          </w:r>
                          <w:proofErr w:type="spellStart"/>
                          <w:r w:rsidR="00DD6983">
                            <w:rPr>
                              <w:color w:val="808080"/>
                              <w:spacing w:val="5"/>
                              <w:sz w:val="12"/>
                              <w:szCs w:val="12"/>
                            </w:rPr>
                            <w:t>Mpakama</w:t>
                          </w:r>
                          <w:proofErr w:type="spellEnd"/>
                          <w:r w:rsidR="00DD6983">
                            <w:rPr>
                              <w:color w:val="808080"/>
                              <w:spacing w:val="5"/>
                              <w:sz w:val="12"/>
                              <w:szCs w:val="12"/>
                            </w:rPr>
                            <w:t xml:space="preserve"> (CFO)</w:t>
                          </w:r>
                          <w:r w:rsidR="00A844D4">
                            <w:rPr>
                              <w:color w:val="808080"/>
                              <w:spacing w:val="5"/>
                              <w:sz w:val="12"/>
                              <w:szCs w:val="12"/>
                            </w:rPr>
                            <w:t xml:space="preserve"> D Oliphant</w:t>
                          </w:r>
                          <w:r w:rsidR="00DD6983">
                            <w:rPr>
                              <w:color w:val="808080"/>
                              <w:spacing w:val="5"/>
                              <w:sz w:val="12"/>
                              <w:szCs w:val="12"/>
                            </w:rPr>
                            <w:t xml:space="preserve"> </w:t>
                          </w:r>
                          <w:r w:rsidR="00244277">
                            <w:rPr>
                              <w:color w:val="808080"/>
                              <w:spacing w:val="5"/>
                              <w:sz w:val="12"/>
                              <w:szCs w:val="12"/>
                            </w:rPr>
                            <w:t xml:space="preserve">M Mokoena M Ntanga M </w:t>
                          </w:r>
                          <w:proofErr w:type="spellStart"/>
                          <w:r w:rsidR="00244277">
                            <w:rPr>
                              <w:color w:val="808080"/>
                              <w:spacing w:val="5"/>
                              <w:sz w:val="12"/>
                              <w:szCs w:val="12"/>
                            </w:rPr>
                            <w:t>Ramonyai</w:t>
                          </w:r>
                          <w:proofErr w:type="spellEnd"/>
                          <w:r w:rsidR="00244277">
                            <w:rPr>
                              <w:color w:val="808080"/>
                              <w:spacing w:val="5"/>
                              <w:sz w:val="12"/>
                              <w:szCs w:val="12"/>
                            </w:rPr>
                            <w:t xml:space="preserve"> V Hlongwa S Masiza</w:t>
                          </w:r>
                          <w:r w:rsidR="00E47EE1">
                            <w:rPr>
                              <w:color w:val="808080"/>
                              <w:spacing w:val="5"/>
                              <w:sz w:val="12"/>
                              <w:szCs w:val="12"/>
                            </w:rPr>
                            <w:t xml:space="preserve"> T </w:t>
                          </w:r>
                          <w:proofErr w:type="spellStart"/>
                          <w:r w:rsidR="00E47EE1">
                            <w:rPr>
                              <w:color w:val="808080"/>
                              <w:spacing w:val="5"/>
                              <w:sz w:val="12"/>
                              <w:szCs w:val="12"/>
                            </w:rPr>
                            <w:t>Nawane</w:t>
                          </w:r>
                          <w:proofErr w:type="spellEnd"/>
                          <w:r w:rsidR="00567DFA">
                            <w:rPr>
                              <w:color w:val="808080"/>
                              <w:spacing w:val="5"/>
                              <w:sz w:val="12"/>
                              <w:szCs w:val="12"/>
                            </w:rPr>
                            <w:t xml:space="preserve"> </w:t>
                          </w:r>
                          <w:r w:rsidR="00AF0E8A">
                            <w:rPr>
                              <w:color w:val="808080"/>
                              <w:spacing w:val="5"/>
                              <w:sz w:val="12"/>
                              <w:szCs w:val="12"/>
                            </w:rPr>
                            <w:t xml:space="preserve">B </w:t>
                          </w:r>
                          <w:proofErr w:type="spellStart"/>
                          <w:r w:rsidR="00AF0E8A">
                            <w:rPr>
                              <w:color w:val="808080"/>
                              <w:spacing w:val="5"/>
                              <w:sz w:val="12"/>
                              <w:szCs w:val="12"/>
                            </w:rPr>
                            <w:t>Molelekeng</w:t>
                          </w:r>
                          <w:proofErr w:type="spellEnd"/>
                          <w:r w:rsidR="00AF0E8A">
                            <w:rPr>
                              <w:color w:val="808080"/>
                              <w:spacing w:val="5"/>
                              <w:sz w:val="12"/>
                              <w:szCs w:val="12"/>
                            </w:rPr>
                            <w:t xml:space="preserve"> </w:t>
                          </w:r>
                          <w:r w:rsidR="00BF5D06">
                            <w:rPr>
                              <w:color w:val="808080"/>
                              <w:spacing w:val="5"/>
                              <w:sz w:val="12"/>
                              <w:szCs w:val="12"/>
                            </w:rPr>
                            <w:t xml:space="preserve">N </w:t>
                          </w:r>
                          <w:proofErr w:type="spellStart"/>
                          <w:r w:rsidR="00BF5D06">
                            <w:rPr>
                              <w:color w:val="808080"/>
                              <w:spacing w:val="5"/>
                              <w:sz w:val="12"/>
                              <w:szCs w:val="12"/>
                            </w:rPr>
                            <w:t>Veyi</w:t>
                          </w:r>
                          <w:proofErr w:type="spellEnd"/>
                          <w:r w:rsidR="00BF5D06">
                            <w:rPr>
                              <w:color w:val="808080"/>
                              <w:spacing w:val="5"/>
                              <w:sz w:val="12"/>
                              <w:szCs w:val="12"/>
                            </w:rPr>
                            <w:t xml:space="preserve"> T Sibeko</w:t>
                          </w:r>
                        </w:p>
                        <w:p w14:paraId="145413BB" w14:textId="54E079D5" w:rsidR="00244277" w:rsidRDefault="00B87F13" w:rsidP="00244277">
                          <w:pPr>
                            <w:rPr>
                              <w:color w:val="808080"/>
                              <w:sz w:val="12"/>
                              <w:szCs w:val="12"/>
                            </w:rPr>
                          </w:pPr>
                          <w:r>
                            <w:rPr>
                              <w:color w:val="808080"/>
                              <w:spacing w:val="5"/>
                              <w:sz w:val="12"/>
                              <w:szCs w:val="12"/>
                            </w:rPr>
                            <w:t>T Msane</w:t>
                          </w:r>
                          <w:r w:rsidR="00244277">
                            <w:rPr>
                              <w:color w:val="808080"/>
                              <w:spacing w:val="5"/>
                              <w:sz w:val="12"/>
                              <w:szCs w:val="12"/>
                            </w:rPr>
                            <w:t xml:space="preserve"> (Company Secretary)</w:t>
                          </w:r>
                        </w:p>
                        <w:p w14:paraId="7885AB59" w14:textId="77777777" w:rsidR="00244277" w:rsidRDefault="00244277" w:rsidP="00244277">
                          <w:pPr>
                            <w:rPr>
                              <w:color w:val="808080"/>
                              <w:sz w:val="12"/>
                            </w:rPr>
                          </w:pPr>
                          <w:r>
                            <w:rPr>
                              <w:color w:val="808080"/>
                              <w:spacing w:val="5"/>
                              <w:sz w:val="12"/>
                            </w:rPr>
                            <w:t>Registration Number: 2001/005101/07</w:t>
                          </w:r>
                        </w:p>
                        <w:p w14:paraId="6383BC63" w14:textId="77777777" w:rsidR="00955299" w:rsidRDefault="00955299" w:rsidP="00955299">
                          <w:pPr>
                            <w:rPr>
                              <w:color w:val="7F7F7F" w:themeColor="text1" w:themeTint="80"/>
                              <w:sz w:val="12"/>
                            </w:rPr>
                          </w:pPr>
                        </w:p>
                      </w:txbxContent>
                    </wps:txbx>
                    <wps:bodyPr rot="0" vertOverflow="clip" horzOverflow="clip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359739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34" type="#_x0000_t202" style="position:absolute;left:0;text-align:left;margin-left:-73.25pt;margin-top:13.05pt;width:583.75pt;height:44.9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" filled="f" stroked="f">
              <v:textbox style="mso-fit-shape-to-text:t">
                <w:txbxContent>
                  <w:p w14:paraId="57657B98" w14:textId="77777777" w:rsidR="00244277" w:rsidRDefault="00244277" w:rsidP="00244277">
                    <w:pPr>
                      <w:rPr>
                        <w:b/>
                        <w:color w:val="65584C"/>
                        <w:spacing w:val="5"/>
                        <w:sz w:val="12"/>
                      </w:rPr>
                    </w:pPr>
                    <w:r>
                      <w:rPr>
                        <w:b/>
                        <w:color w:val="65584C"/>
                        <w:spacing w:val="5"/>
                        <w:sz w:val="12"/>
                      </w:rPr>
                      <w:t xml:space="preserve">Directors   </w:t>
                    </w:r>
                  </w:p>
                  <w:p w14:paraId="6B436A5B" w14:textId="70D8AC71" w:rsidR="00244277" w:rsidRDefault="005E5338" w:rsidP="00244277">
                    <w:pPr>
                      <w:rPr>
                        <w:color w:val="808080"/>
                        <w:spacing w:val="5"/>
                        <w:sz w:val="12"/>
                        <w:szCs w:val="12"/>
                      </w:rPr>
                    </w:pPr>
                    <w:r>
                      <w:rPr>
                        <w:color w:val="808080"/>
                        <w:spacing w:val="5"/>
                        <w:sz w:val="12"/>
                        <w:szCs w:val="12"/>
                      </w:rPr>
                      <w:t>J</w:t>
                    </w:r>
                    <w:r w:rsidR="00244277">
                      <w:rPr>
                        <w:color w:val="808080"/>
                        <w:spacing w:val="5"/>
                        <w:sz w:val="12"/>
                        <w:szCs w:val="12"/>
                      </w:rPr>
                      <w:t xml:space="preserve"> </w:t>
                    </w:r>
                    <w:proofErr w:type="spellStart"/>
                    <w:r>
                      <w:rPr>
                        <w:color w:val="808080"/>
                        <w:spacing w:val="5"/>
                        <w:sz w:val="12"/>
                        <w:szCs w:val="12"/>
                      </w:rPr>
                      <w:t>Maputla</w:t>
                    </w:r>
                    <w:proofErr w:type="spellEnd"/>
                    <w:r>
                      <w:rPr>
                        <w:color w:val="808080"/>
                        <w:spacing w:val="5"/>
                        <w:sz w:val="12"/>
                        <w:szCs w:val="12"/>
                      </w:rPr>
                      <w:t xml:space="preserve"> </w:t>
                    </w:r>
                    <w:r w:rsidR="00244277">
                      <w:rPr>
                        <w:color w:val="808080"/>
                        <w:spacing w:val="5"/>
                        <w:sz w:val="12"/>
                        <w:szCs w:val="12"/>
                      </w:rPr>
                      <w:t xml:space="preserve">(Chairperson) </w:t>
                    </w:r>
                    <w:r w:rsidR="00D518BC">
                      <w:rPr>
                        <w:color w:val="808080"/>
                        <w:spacing w:val="5"/>
                        <w:sz w:val="12"/>
                        <w:szCs w:val="12"/>
                      </w:rPr>
                      <w:t>T M</w:t>
                    </w:r>
                    <w:r w:rsidR="00A1297E">
                      <w:rPr>
                        <w:color w:val="808080"/>
                        <w:spacing w:val="5"/>
                        <w:sz w:val="12"/>
                        <w:szCs w:val="12"/>
                      </w:rPr>
                      <w:t>a</w:t>
                    </w:r>
                    <w:r w:rsidR="00D518BC">
                      <w:rPr>
                        <w:color w:val="808080"/>
                        <w:spacing w:val="5"/>
                        <w:sz w:val="12"/>
                        <w:szCs w:val="12"/>
                      </w:rPr>
                      <w:t>thibe</w:t>
                    </w:r>
                    <w:r w:rsidR="00244277">
                      <w:rPr>
                        <w:color w:val="808080"/>
                        <w:spacing w:val="5"/>
                        <w:sz w:val="12"/>
                        <w:szCs w:val="12"/>
                      </w:rPr>
                      <w:t xml:space="preserve"> (CEO)</w:t>
                    </w:r>
                    <w:bookmarkStart w:id="1" w:name="_Hlk84326225"/>
                    <w:r w:rsidR="00244277">
                      <w:rPr>
                        <w:color w:val="808080"/>
                        <w:spacing w:val="5"/>
                        <w:sz w:val="12"/>
                        <w:szCs w:val="12"/>
                      </w:rPr>
                      <w:t xml:space="preserve"> </w:t>
                    </w:r>
                    <w:bookmarkEnd w:id="1"/>
                    <w:r w:rsidR="00DD6983">
                      <w:rPr>
                        <w:color w:val="808080"/>
                        <w:spacing w:val="5"/>
                        <w:sz w:val="12"/>
                        <w:szCs w:val="12"/>
                      </w:rPr>
                      <w:t xml:space="preserve">S </w:t>
                    </w:r>
                    <w:proofErr w:type="spellStart"/>
                    <w:r w:rsidR="00DD6983">
                      <w:rPr>
                        <w:color w:val="808080"/>
                        <w:spacing w:val="5"/>
                        <w:sz w:val="12"/>
                        <w:szCs w:val="12"/>
                      </w:rPr>
                      <w:t>Mpakama</w:t>
                    </w:r>
                    <w:proofErr w:type="spellEnd"/>
                    <w:r w:rsidR="00DD6983">
                      <w:rPr>
                        <w:color w:val="808080"/>
                        <w:spacing w:val="5"/>
                        <w:sz w:val="12"/>
                        <w:szCs w:val="12"/>
                      </w:rPr>
                      <w:t xml:space="preserve"> (CFO)</w:t>
                    </w:r>
                    <w:r w:rsidR="00A844D4">
                      <w:rPr>
                        <w:color w:val="808080"/>
                        <w:spacing w:val="5"/>
                        <w:sz w:val="12"/>
                        <w:szCs w:val="12"/>
                      </w:rPr>
                      <w:t xml:space="preserve"> D Oliphant</w:t>
                    </w:r>
                    <w:r w:rsidR="00DD6983">
                      <w:rPr>
                        <w:color w:val="808080"/>
                        <w:spacing w:val="5"/>
                        <w:sz w:val="12"/>
                        <w:szCs w:val="12"/>
                      </w:rPr>
                      <w:t xml:space="preserve"> </w:t>
                    </w:r>
                    <w:r w:rsidR="00244277">
                      <w:rPr>
                        <w:color w:val="808080"/>
                        <w:spacing w:val="5"/>
                        <w:sz w:val="12"/>
                        <w:szCs w:val="12"/>
                      </w:rPr>
                      <w:t xml:space="preserve">M Mokoena M Ntanga M </w:t>
                    </w:r>
                    <w:proofErr w:type="spellStart"/>
                    <w:r w:rsidR="00244277">
                      <w:rPr>
                        <w:color w:val="808080"/>
                        <w:spacing w:val="5"/>
                        <w:sz w:val="12"/>
                        <w:szCs w:val="12"/>
                      </w:rPr>
                      <w:t>Ramonyai</w:t>
                    </w:r>
                    <w:proofErr w:type="spellEnd"/>
                    <w:r w:rsidR="00244277">
                      <w:rPr>
                        <w:color w:val="808080"/>
                        <w:spacing w:val="5"/>
                        <w:sz w:val="12"/>
                        <w:szCs w:val="12"/>
                      </w:rPr>
                      <w:t xml:space="preserve"> V Hlongwa S Masiza</w:t>
                    </w:r>
                    <w:r w:rsidR="00E47EE1">
                      <w:rPr>
                        <w:color w:val="808080"/>
                        <w:spacing w:val="5"/>
                        <w:sz w:val="12"/>
                        <w:szCs w:val="12"/>
                      </w:rPr>
                      <w:t xml:space="preserve"> T </w:t>
                    </w:r>
                    <w:proofErr w:type="spellStart"/>
                    <w:r w:rsidR="00E47EE1">
                      <w:rPr>
                        <w:color w:val="808080"/>
                        <w:spacing w:val="5"/>
                        <w:sz w:val="12"/>
                        <w:szCs w:val="12"/>
                      </w:rPr>
                      <w:t>Nawane</w:t>
                    </w:r>
                    <w:proofErr w:type="spellEnd"/>
                    <w:r w:rsidR="00567DFA">
                      <w:rPr>
                        <w:color w:val="808080"/>
                        <w:spacing w:val="5"/>
                        <w:sz w:val="12"/>
                        <w:szCs w:val="12"/>
                      </w:rPr>
                      <w:t xml:space="preserve"> </w:t>
                    </w:r>
                    <w:r w:rsidR="00AF0E8A">
                      <w:rPr>
                        <w:color w:val="808080"/>
                        <w:spacing w:val="5"/>
                        <w:sz w:val="12"/>
                        <w:szCs w:val="12"/>
                      </w:rPr>
                      <w:t xml:space="preserve">B </w:t>
                    </w:r>
                    <w:proofErr w:type="spellStart"/>
                    <w:r w:rsidR="00AF0E8A">
                      <w:rPr>
                        <w:color w:val="808080"/>
                        <w:spacing w:val="5"/>
                        <w:sz w:val="12"/>
                        <w:szCs w:val="12"/>
                      </w:rPr>
                      <w:t>Molelekeng</w:t>
                    </w:r>
                    <w:proofErr w:type="spellEnd"/>
                    <w:r w:rsidR="00AF0E8A">
                      <w:rPr>
                        <w:color w:val="808080"/>
                        <w:spacing w:val="5"/>
                        <w:sz w:val="12"/>
                        <w:szCs w:val="12"/>
                      </w:rPr>
                      <w:t xml:space="preserve"> </w:t>
                    </w:r>
                    <w:r w:rsidR="00BF5D06">
                      <w:rPr>
                        <w:color w:val="808080"/>
                        <w:spacing w:val="5"/>
                        <w:sz w:val="12"/>
                        <w:szCs w:val="12"/>
                      </w:rPr>
                      <w:t xml:space="preserve">N </w:t>
                    </w:r>
                    <w:proofErr w:type="spellStart"/>
                    <w:r w:rsidR="00BF5D06">
                      <w:rPr>
                        <w:color w:val="808080"/>
                        <w:spacing w:val="5"/>
                        <w:sz w:val="12"/>
                        <w:szCs w:val="12"/>
                      </w:rPr>
                      <w:t>Veyi</w:t>
                    </w:r>
                    <w:proofErr w:type="spellEnd"/>
                    <w:r w:rsidR="00BF5D06">
                      <w:rPr>
                        <w:color w:val="808080"/>
                        <w:spacing w:val="5"/>
                        <w:sz w:val="12"/>
                        <w:szCs w:val="12"/>
                      </w:rPr>
                      <w:t xml:space="preserve"> T Sibeko</w:t>
                    </w:r>
                  </w:p>
                  <w:p w14:paraId="145413BB" w14:textId="54E079D5" w:rsidR="00244277" w:rsidRDefault="00B87F13" w:rsidP="00244277">
                    <w:pPr>
                      <w:rPr>
                        <w:color w:val="808080"/>
                        <w:sz w:val="12"/>
                        <w:szCs w:val="12"/>
                      </w:rPr>
                    </w:pPr>
                    <w:r>
                      <w:rPr>
                        <w:color w:val="808080"/>
                        <w:spacing w:val="5"/>
                        <w:sz w:val="12"/>
                        <w:szCs w:val="12"/>
                      </w:rPr>
                      <w:t>T Msane</w:t>
                    </w:r>
                    <w:r w:rsidR="00244277">
                      <w:rPr>
                        <w:color w:val="808080"/>
                        <w:spacing w:val="5"/>
                        <w:sz w:val="12"/>
                        <w:szCs w:val="12"/>
                      </w:rPr>
                      <w:t xml:space="preserve"> (Company Secretary)</w:t>
                    </w:r>
                  </w:p>
                  <w:p w14:paraId="7885AB59" w14:textId="77777777" w:rsidR="00244277" w:rsidRDefault="00244277" w:rsidP="00244277">
                    <w:pPr>
                      <w:rPr>
                        <w:color w:val="808080"/>
                        <w:sz w:val="12"/>
                      </w:rPr>
                    </w:pPr>
                    <w:r>
                      <w:rPr>
                        <w:color w:val="808080"/>
                        <w:spacing w:val="5"/>
                        <w:sz w:val="12"/>
                      </w:rPr>
                      <w:t>Registration Number: 2001/005101/07</w:t>
                    </w:r>
                  </w:p>
                  <w:p w14:paraId="6383BC63" w14:textId="77777777" w:rsidR="00955299" w:rsidRDefault="00955299" w:rsidP="00955299">
                    <w:pPr>
                      <w:rPr>
                        <w:color w:val="7F7F7F" w:themeColor="text1" w:themeTint="80"/>
                        <w:sz w:val="12"/>
                      </w:rPr>
                    </w:pPr>
                  </w:p>
                </w:txbxContent>
              </v:textbox>
            </v:shape>
          </w:pict>
        </mc:Fallback>
      </mc:AlternateContent>
    </w:r>
    <w:r>
      <w:t xml:space="preserve"> </w:t>
    </w:r>
    <w:r>
      <w:rPr>
        <w:noProof/>
        <w:lang w:val="en-US" w:eastAsia="en-US"/>
      </w:rPr>
      <w:drawing>
        <wp:inline distT="0" distB="0" distL="0" distR="0" wp14:anchorId="52585577" wp14:editId="21D386B5">
          <wp:extent cx="1603375" cy="119380"/>
          <wp:effectExtent l="0" t="0" r="0" b="0"/>
          <wp:docPr id="2075108832" name="Picture 2075108832" descr="slog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sloga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3375" cy="119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AE46330" w14:textId="77777777" w:rsidR="00955299" w:rsidRDefault="00955299" w:rsidP="00955299">
    <w:pPr>
      <w:pStyle w:val="Footer"/>
    </w:pPr>
  </w:p>
  <w:p w14:paraId="79EA4E89" w14:textId="77777777" w:rsidR="001D55B4" w:rsidRPr="00955299" w:rsidRDefault="001D55B4" w:rsidP="009552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FED44D" w14:textId="77777777" w:rsidR="009F07FC" w:rsidRDefault="009F07FC">
      <w:r>
        <w:separator/>
      </w:r>
    </w:p>
  </w:footnote>
  <w:footnote w:type="continuationSeparator" w:id="0">
    <w:p w14:paraId="7D3962F2" w14:textId="77777777" w:rsidR="009F07FC" w:rsidRDefault="009F07FC">
      <w:r>
        <w:continuationSeparator/>
      </w:r>
    </w:p>
  </w:footnote>
  <w:footnote w:type="continuationNotice" w:id="1">
    <w:p w14:paraId="181286AF" w14:textId="77777777" w:rsidR="009F07FC" w:rsidRDefault="009F07F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4FEDD" w14:textId="77777777" w:rsidR="001D55B4" w:rsidRDefault="00142254">
    <w:pPr>
      <w:pStyle w:val="Header"/>
    </w:pPr>
    <w:r>
      <w:rPr>
        <w:noProof/>
        <w:lang w:val="en-US" w:eastAsia="en-US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6723DE0E" wp14:editId="660AAD74">
              <wp:simplePos x="0" y="0"/>
              <wp:positionH relativeFrom="column">
                <wp:posOffset>1106805</wp:posOffset>
              </wp:positionH>
              <wp:positionV relativeFrom="paragraph">
                <wp:posOffset>438785</wp:posOffset>
              </wp:positionV>
              <wp:extent cx="5184140" cy="1322705"/>
              <wp:effectExtent l="0" t="0" r="16510" b="10795"/>
              <wp:wrapNone/>
              <wp:docPr id="2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184140" cy="1322705"/>
                        <a:chOff x="3266" y="1341"/>
                        <a:chExt cx="8434" cy="2083"/>
                      </a:xfrm>
                    </wpg:grpSpPr>
                    <wps:wsp>
                      <wps:cNvPr id="3" name="Text Box 4"/>
                      <wps:cNvSpPr txBox="1">
                        <a:spLocks noChangeArrowheads="1"/>
                      </wps:cNvSpPr>
                      <wps:spPr bwMode="auto">
                        <a:xfrm>
                          <a:off x="6039" y="1341"/>
                          <a:ext cx="4258" cy="51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0330C8" w14:textId="77777777" w:rsidR="001D55B4" w:rsidRPr="00920011" w:rsidRDefault="001D55B4" w:rsidP="001E4D38">
                            <w:pPr>
                              <w:rPr>
                                <w:b/>
                                <w:color w:val="65584C"/>
                                <w:sz w:val="16"/>
                              </w:rPr>
                            </w:pPr>
                            <w:r w:rsidRPr="00920011">
                              <w:rPr>
                                <w:b/>
                                <w:color w:val="65584C"/>
                                <w:sz w:val="16"/>
                              </w:rPr>
                              <w:t xml:space="preserve">City of </w:t>
                            </w:r>
                            <w:smartTag w:uri="urn:schemas-microsoft-com:office:smarttags" w:element="City">
                              <w:smartTag w:uri="urn:schemas-microsoft-com:office:smarttags" w:element="place">
                                <w:smartTag w:uri="urn:schemas-microsoft-com:office:smarttags" w:element="country-region">
                                  <w:r w:rsidRPr="00920011">
                                    <w:rPr>
                                      <w:b/>
                                      <w:color w:val="65584C"/>
                                      <w:sz w:val="16"/>
                                    </w:rPr>
                                    <w:t>Johannesburg</w:t>
                                  </w:r>
                                </w:smartTag>
                              </w:smartTag>
                            </w:smartTag>
                          </w:p>
                          <w:p w14:paraId="4A7331B6" w14:textId="77777777" w:rsidR="001D55B4" w:rsidRPr="00920011" w:rsidRDefault="001D55B4" w:rsidP="001E4D38">
                            <w:pPr>
                              <w:rPr>
                                <w:color w:val="65584C"/>
                                <w:sz w:val="16"/>
                              </w:rPr>
                            </w:pPr>
                            <w:r>
                              <w:rPr>
                                <w:color w:val="65584C"/>
                                <w:sz w:val="16"/>
                              </w:rPr>
                              <w:t>Johannesburg Development Agency</w:t>
                            </w:r>
                          </w:p>
                          <w:p w14:paraId="4046F0C7" w14:textId="77777777" w:rsidR="001D55B4" w:rsidRPr="00920011" w:rsidRDefault="001D55B4" w:rsidP="001E4D38">
                            <w:pPr>
                              <w:rPr>
                                <w:color w:val="65584C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" name="Text Box 5"/>
                      <wps:cNvSpPr txBox="1">
                        <a:spLocks noChangeArrowheads="1"/>
                      </wps:cNvSpPr>
                      <wps:spPr bwMode="auto">
                        <a:xfrm>
                          <a:off x="5953" y="2178"/>
                          <a:ext cx="1868" cy="70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4792A9" w14:textId="77777777" w:rsidR="001D55B4" w:rsidRDefault="001D55B4" w:rsidP="001E4D38">
                            <w:pPr>
                              <w:rPr>
                                <w:color w:val="65584C"/>
                                <w:spacing w:val="5"/>
                                <w:sz w:val="14"/>
                              </w:rPr>
                            </w:pPr>
                            <w:r>
                              <w:rPr>
                                <w:color w:val="65584C"/>
                                <w:spacing w:val="5"/>
                                <w:sz w:val="14"/>
                              </w:rPr>
                              <w:t xml:space="preserve">No 3 </w:t>
                            </w:r>
                            <w:r w:rsidR="00D957ED">
                              <w:rPr>
                                <w:color w:val="65584C"/>
                                <w:spacing w:val="5"/>
                                <w:sz w:val="14"/>
                              </w:rPr>
                              <w:t xml:space="preserve">Helen Joseph </w:t>
                            </w:r>
                            <w:r>
                              <w:rPr>
                                <w:color w:val="65584C"/>
                                <w:spacing w:val="5"/>
                                <w:sz w:val="14"/>
                              </w:rPr>
                              <w:t>Street</w:t>
                            </w:r>
                          </w:p>
                          <w:p w14:paraId="72D23EB9" w14:textId="77777777" w:rsidR="001D55B4" w:rsidRDefault="001D55B4" w:rsidP="001E4D38">
                            <w:pPr>
                              <w:rPr>
                                <w:color w:val="65584C"/>
                                <w:spacing w:val="5"/>
                                <w:sz w:val="14"/>
                              </w:rPr>
                            </w:pPr>
                            <w:r>
                              <w:rPr>
                                <w:color w:val="65584C"/>
                                <w:spacing w:val="5"/>
                                <w:sz w:val="14"/>
                              </w:rPr>
                              <w:t>The Bus Factory</w:t>
                            </w:r>
                          </w:p>
                          <w:p w14:paraId="06BD3D8A" w14:textId="77777777" w:rsidR="001D55B4" w:rsidRDefault="001D55B4" w:rsidP="001E4D38">
                            <w:pPr>
                              <w:rPr>
                                <w:color w:val="65584C"/>
                                <w:spacing w:val="5"/>
                                <w:sz w:val="14"/>
                              </w:rPr>
                            </w:pPr>
                            <w:smartTag w:uri="urn:schemas-microsoft-com:office:smarttags" w:element="City">
                              <w:smartTag w:uri="urn:schemas-microsoft-com:office:smarttags" w:element="place">
                                <w:r>
                                  <w:rPr>
                                    <w:color w:val="65584C"/>
                                    <w:spacing w:val="5"/>
                                    <w:sz w:val="14"/>
                                  </w:rPr>
                                  <w:t>Newtown</w:t>
                                </w:r>
                              </w:smartTag>
                            </w:smartTag>
                          </w:p>
                          <w:p w14:paraId="24EE9434" w14:textId="77777777" w:rsidR="001D55B4" w:rsidRDefault="001D55B4" w:rsidP="001E4D38">
                            <w:pPr>
                              <w:rPr>
                                <w:color w:val="65584C"/>
                                <w:spacing w:val="5"/>
                                <w:sz w:val="14"/>
                              </w:rPr>
                            </w:pPr>
                            <w:smartTag w:uri="urn:schemas-microsoft-com:office:smarttags" w:element="City">
                              <w:smartTag w:uri="urn:schemas-microsoft-com:office:smarttags" w:element="place">
                                <w:r>
                                  <w:rPr>
                                    <w:color w:val="65584C"/>
                                    <w:spacing w:val="5"/>
                                    <w:sz w:val="14"/>
                                  </w:rPr>
                                  <w:t>Johannesburg</w:t>
                                </w:r>
                              </w:smartTag>
                            </w:smartTag>
                            <w:r>
                              <w:rPr>
                                <w:color w:val="65584C"/>
                                <w:spacing w:val="5"/>
                                <w:sz w:val="14"/>
                              </w:rPr>
                              <w:t>, 2000</w:t>
                            </w:r>
                          </w:p>
                          <w:p w14:paraId="6FB843CA" w14:textId="77777777" w:rsidR="001D55B4" w:rsidRPr="00D03E57" w:rsidRDefault="001D55B4" w:rsidP="001E4D38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6" name="Text Box 6"/>
                      <wps:cNvSpPr txBox="1">
                        <a:spLocks noChangeArrowheads="1"/>
                      </wps:cNvSpPr>
                      <wps:spPr bwMode="auto">
                        <a:xfrm>
                          <a:off x="7930" y="2179"/>
                          <a:ext cx="1800" cy="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DBEAAE" w14:textId="77777777" w:rsidR="001D55B4" w:rsidRPr="00B44EF6" w:rsidRDefault="001D55B4" w:rsidP="001E4D38">
                            <w:pPr>
                              <w:rPr>
                                <w:color w:val="65584C"/>
                                <w:sz w:val="16"/>
                              </w:rPr>
                            </w:pPr>
                            <w:smartTag w:uri="urn:schemas-microsoft-com:office:smarttags" w:element="address">
                              <w:smartTag w:uri="urn:schemas-microsoft-com:office:smarttags" w:element="Street">
                                <w:r w:rsidRPr="00B44EF6">
                                  <w:rPr>
                                    <w:color w:val="65584C"/>
                                    <w:sz w:val="16"/>
                                  </w:rPr>
                                  <w:t>PO Box</w:t>
                                </w:r>
                              </w:smartTag>
                              <w:r w:rsidRPr="00B44EF6">
                                <w:rPr>
                                  <w:color w:val="65584C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65584C"/>
                                  <w:sz w:val="16"/>
                                </w:rPr>
                                <w:t>61877</w:t>
                              </w:r>
                            </w:smartTag>
                          </w:p>
                          <w:p w14:paraId="52C6CB29" w14:textId="77777777" w:rsidR="001D55B4" w:rsidRPr="00B44EF6" w:rsidRDefault="001D55B4" w:rsidP="001E4D38">
                            <w:pPr>
                              <w:rPr>
                                <w:color w:val="65584C"/>
                                <w:sz w:val="16"/>
                              </w:rPr>
                            </w:pPr>
                            <w:smartTag w:uri="urn:schemas-microsoft-com:office:smarttags" w:element="City">
                              <w:smartTag w:uri="urn:schemas-microsoft-com:office:smarttags" w:element="place">
                                <w:r>
                                  <w:rPr>
                                    <w:color w:val="65584C"/>
                                    <w:sz w:val="16"/>
                                  </w:rPr>
                                  <w:t>Marshalltown</w:t>
                                </w:r>
                              </w:smartTag>
                            </w:smartTag>
                          </w:p>
                          <w:p w14:paraId="2F6CB558" w14:textId="77777777" w:rsidR="001D55B4" w:rsidRPr="00B44EF6" w:rsidRDefault="001D55B4" w:rsidP="001E4D38">
                            <w:pPr>
                              <w:rPr>
                                <w:color w:val="65584C"/>
                                <w:sz w:val="16"/>
                              </w:rPr>
                            </w:pPr>
                            <w:r>
                              <w:rPr>
                                <w:color w:val="65584C"/>
                                <w:sz w:val="16"/>
                              </w:rPr>
                              <w:t>2107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7" name="Line 7"/>
                      <wps:cNvCnPr/>
                      <wps:spPr bwMode="auto">
                        <a:xfrm flipH="1">
                          <a:off x="5953" y="1837"/>
                          <a:ext cx="5217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E6B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8" name="Text Box 8"/>
                      <wps:cNvSpPr txBox="1">
                        <a:spLocks noChangeArrowheads="1"/>
                      </wps:cNvSpPr>
                      <wps:spPr bwMode="auto">
                        <a:xfrm>
                          <a:off x="9183" y="3050"/>
                          <a:ext cx="1528" cy="37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BEFDBA" w14:textId="77777777" w:rsidR="001D55B4" w:rsidRDefault="001D55B4" w:rsidP="001E4D38">
                            <w:pPr>
                              <w:rPr>
                                <w:b/>
                                <w:color w:val="65584C"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65584C"/>
                                <w:sz w:val="16"/>
                              </w:rPr>
                              <w:t>www.jda.org.za</w:t>
                            </w:r>
                          </w:p>
                          <w:p w14:paraId="7818B9A2" w14:textId="77777777" w:rsidR="001D55B4" w:rsidRDefault="001D55B4" w:rsidP="001E4D38">
                            <w:pPr>
                              <w:rPr>
                                <w:b/>
                                <w:color w:val="65584C"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65584C"/>
                                <w:sz w:val="16"/>
                              </w:rPr>
                              <w:t>www.joburg.org.za</w:t>
                            </w:r>
                          </w:p>
                          <w:p w14:paraId="67967FB9" w14:textId="77777777" w:rsidR="001D55B4" w:rsidRPr="00B44EF6" w:rsidRDefault="001D55B4" w:rsidP="001E4D38">
                            <w:pPr>
                              <w:rPr>
                                <w:b/>
                                <w:color w:val="65584C"/>
                                <w:sz w:val="16"/>
                              </w:rPr>
                            </w:pPr>
                          </w:p>
                          <w:p w14:paraId="13AED06D" w14:textId="77777777" w:rsidR="001D55B4" w:rsidRPr="00171117" w:rsidRDefault="001D55B4" w:rsidP="001E4D38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9" name="Text Box 9"/>
                      <wps:cNvSpPr txBox="1">
                        <a:spLocks noChangeArrowheads="1"/>
                      </wps:cNvSpPr>
                      <wps:spPr bwMode="auto">
                        <a:xfrm>
                          <a:off x="9180" y="2181"/>
                          <a:ext cx="2520" cy="7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2DF1CE" w14:textId="77777777" w:rsidR="001D55B4" w:rsidRPr="00B9650D" w:rsidRDefault="001D55B4" w:rsidP="001E4D38">
                            <w:pPr>
                              <w:rPr>
                                <w:color w:val="65584C"/>
                                <w:sz w:val="16"/>
                                <w:lang w:val="es-ES_tradnl"/>
                              </w:rPr>
                            </w:pPr>
                            <w:r w:rsidRPr="00B9650D">
                              <w:rPr>
                                <w:color w:val="65584C"/>
                                <w:sz w:val="16"/>
                                <w:lang w:val="es-ES_tradnl"/>
                              </w:rPr>
                              <w:t>Tel  +27(0) 11 688 7851 (O)</w:t>
                            </w:r>
                          </w:p>
                          <w:p w14:paraId="5BA27135" w14:textId="77777777" w:rsidR="001D55B4" w:rsidRPr="00B9650D" w:rsidRDefault="001D55B4" w:rsidP="001E4D38">
                            <w:pPr>
                              <w:rPr>
                                <w:color w:val="65584C"/>
                                <w:sz w:val="16"/>
                                <w:lang w:val="es-ES_tradnl"/>
                              </w:rPr>
                            </w:pPr>
                            <w:r w:rsidRPr="00B9650D">
                              <w:rPr>
                                <w:color w:val="65584C"/>
                                <w:sz w:val="16"/>
                                <w:lang w:val="es-ES_tradnl"/>
                              </w:rPr>
                              <w:t>Fax +27(0) 11 688 7899/63</w:t>
                            </w:r>
                          </w:p>
                          <w:p w14:paraId="01DDE463" w14:textId="77777777" w:rsidR="001D55B4" w:rsidRPr="00B9650D" w:rsidRDefault="001D55B4" w:rsidP="001E4D38">
                            <w:pPr>
                              <w:rPr>
                                <w:color w:val="65584C"/>
                                <w:spacing w:val="-2"/>
                                <w:sz w:val="16"/>
                                <w:lang w:val="it-IT"/>
                              </w:rPr>
                            </w:pPr>
                            <w:r w:rsidRPr="00B9650D">
                              <w:rPr>
                                <w:color w:val="65584C"/>
                                <w:spacing w:val="-2"/>
                                <w:sz w:val="16"/>
                                <w:lang w:val="it-IT"/>
                              </w:rPr>
                              <w:t>E-mail: info@jda.org.za</w:t>
                            </w:r>
                          </w:p>
                          <w:p w14:paraId="388F4D2F" w14:textId="77777777" w:rsidR="001D55B4" w:rsidRPr="00B9650D" w:rsidRDefault="001D55B4" w:rsidP="001E4D38">
                            <w:pPr>
                              <w:rPr>
                                <w:color w:val="65584C"/>
                                <w:spacing w:val="-2"/>
                                <w:sz w:val="16"/>
                                <w:lang w:val="it-IT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0" name="Picture 10" descr="Development Agen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266" y="1759"/>
                          <a:ext cx="2197" cy="1076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723DE0E" id="Group 3" o:spid="_x0000_s1026" style="position:absolute;margin-left:87.15pt;margin-top:34.55pt;width:408.2pt;height:104.15pt;z-index:251658240" coordorigin="3266,1341" coordsize="8434,208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7" type="#_x0000_t202" style="position:absolute;left:6039;top:1341;width:4258;height:5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<v:textbox>
                  <w:txbxContent>
                    <w:p w14:paraId="390330C8" w14:textId="77777777" w:rsidR="001D55B4" w:rsidRPr="00920011" w:rsidRDefault="001D55B4" w:rsidP="001E4D38">
                      <w:pPr>
                        <w:rPr>
                          <w:b/>
                          <w:color w:val="65584C"/>
                          <w:sz w:val="16"/>
                        </w:rPr>
                      </w:pPr>
                      <w:r w:rsidRPr="00920011">
                        <w:rPr>
                          <w:b/>
                          <w:color w:val="65584C"/>
                          <w:sz w:val="16"/>
                        </w:rPr>
                        <w:t xml:space="preserve">City of </w:t>
                      </w:r>
                      <w:smartTag w:uri="urn:schemas-microsoft-com:office:smarttags" w:element="City">
                        <w:smartTag w:uri="urn:schemas-microsoft-com:office:smarttags" w:element="place">
                          <w:smartTag w:uri="urn:schemas-microsoft-com:office:smarttags" w:element="country-region">
                            <w:r w:rsidRPr="00920011">
                              <w:rPr>
                                <w:b/>
                                <w:color w:val="65584C"/>
                                <w:sz w:val="16"/>
                              </w:rPr>
                              <w:t>Johannesburg</w:t>
                            </w:r>
                          </w:smartTag>
                        </w:smartTag>
                      </w:smartTag>
                    </w:p>
                    <w:p w14:paraId="4A7331B6" w14:textId="77777777" w:rsidR="001D55B4" w:rsidRPr="00920011" w:rsidRDefault="001D55B4" w:rsidP="001E4D38">
                      <w:pPr>
                        <w:rPr>
                          <w:color w:val="65584C"/>
                          <w:sz w:val="16"/>
                        </w:rPr>
                      </w:pPr>
                      <w:r>
                        <w:rPr>
                          <w:color w:val="65584C"/>
                          <w:sz w:val="16"/>
                        </w:rPr>
                        <w:t>Johannesburg Development Agency</w:t>
                      </w:r>
                    </w:p>
                    <w:p w14:paraId="4046F0C7" w14:textId="77777777" w:rsidR="001D55B4" w:rsidRPr="00920011" w:rsidRDefault="001D55B4" w:rsidP="001E4D38">
                      <w:pPr>
                        <w:rPr>
                          <w:color w:val="65584C"/>
                          <w:sz w:val="16"/>
                        </w:rPr>
                      </w:pPr>
                    </w:p>
                  </w:txbxContent>
                </v:textbox>
              </v:shape>
              <v:shape id="Text Box 5" o:spid="_x0000_s1028" type="#_x0000_t202" style="position:absolute;left:5953;top:2178;width:1868;height:7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" filled="f" stroked="f">
                <v:textbox inset="0,0,0,0">
                  <w:txbxContent>
                    <w:p w14:paraId="364792A9" w14:textId="77777777" w:rsidR="001D55B4" w:rsidRDefault="001D55B4" w:rsidP="001E4D38">
                      <w:pPr>
                        <w:rPr>
                          <w:color w:val="65584C"/>
                          <w:spacing w:val="5"/>
                          <w:sz w:val="14"/>
                        </w:rPr>
                      </w:pPr>
                      <w:r>
                        <w:rPr>
                          <w:color w:val="65584C"/>
                          <w:spacing w:val="5"/>
                          <w:sz w:val="14"/>
                        </w:rPr>
                        <w:t xml:space="preserve">No 3 </w:t>
                      </w:r>
                      <w:r w:rsidR="00D957ED">
                        <w:rPr>
                          <w:color w:val="65584C"/>
                          <w:spacing w:val="5"/>
                          <w:sz w:val="14"/>
                        </w:rPr>
                        <w:t xml:space="preserve">Helen Joseph </w:t>
                      </w:r>
                      <w:r>
                        <w:rPr>
                          <w:color w:val="65584C"/>
                          <w:spacing w:val="5"/>
                          <w:sz w:val="14"/>
                        </w:rPr>
                        <w:t>Street</w:t>
                      </w:r>
                    </w:p>
                    <w:p w14:paraId="72D23EB9" w14:textId="77777777" w:rsidR="001D55B4" w:rsidRDefault="001D55B4" w:rsidP="001E4D38">
                      <w:pPr>
                        <w:rPr>
                          <w:color w:val="65584C"/>
                          <w:spacing w:val="5"/>
                          <w:sz w:val="14"/>
                        </w:rPr>
                      </w:pPr>
                      <w:r>
                        <w:rPr>
                          <w:color w:val="65584C"/>
                          <w:spacing w:val="5"/>
                          <w:sz w:val="14"/>
                        </w:rPr>
                        <w:t>The Bus Factory</w:t>
                      </w:r>
                    </w:p>
                    <w:p w14:paraId="06BD3D8A" w14:textId="77777777" w:rsidR="001D55B4" w:rsidRDefault="001D55B4" w:rsidP="001E4D38">
                      <w:pPr>
                        <w:rPr>
                          <w:color w:val="65584C"/>
                          <w:spacing w:val="5"/>
                          <w:sz w:val="14"/>
                        </w:rPr>
                      </w:pPr>
                      <w:smartTag w:uri="urn:schemas-microsoft-com:office:smarttags" w:element="City">
                        <w:smartTag w:uri="urn:schemas-microsoft-com:office:smarttags" w:element="place">
                          <w:r>
                            <w:rPr>
                              <w:color w:val="65584C"/>
                              <w:spacing w:val="5"/>
                              <w:sz w:val="14"/>
                            </w:rPr>
                            <w:t>Newtown</w:t>
                          </w:r>
                        </w:smartTag>
                      </w:smartTag>
                    </w:p>
                    <w:p w14:paraId="24EE9434" w14:textId="77777777" w:rsidR="001D55B4" w:rsidRDefault="001D55B4" w:rsidP="001E4D38">
                      <w:pPr>
                        <w:rPr>
                          <w:color w:val="65584C"/>
                          <w:spacing w:val="5"/>
                          <w:sz w:val="14"/>
                        </w:rPr>
                      </w:pPr>
                      <w:smartTag w:uri="urn:schemas-microsoft-com:office:smarttags" w:element="City">
                        <w:smartTag w:uri="urn:schemas-microsoft-com:office:smarttags" w:element="place">
                          <w:r>
                            <w:rPr>
                              <w:color w:val="65584C"/>
                              <w:spacing w:val="5"/>
                              <w:sz w:val="14"/>
                            </w:rPr>
                            <w:t>Johannesburg</w:t>
                          </w:r>
                        </w:smartTag>
                      </w:smartTag>
                      <w:r>
                        <w:rPr>
                          <w:color w:val="65584C"/>
                          <w:spacing w:val="5"/>
                          <w:sz w:val="14"/>
                        </w:rPr>
                        <w:t>, 2000</w:t>
                      </w:r>
                    </w:p>
                    <w:p w14:paraId="6FB843CA" w14:textId="77777777" w:rsidR="001D55B4" w:rsidRPr="00D03E57" w:rsidRDefault="001D55B4" w:rsidP="001E4D38"/>
                  </w:txbxContent>
                </v:textbox>
              </v:shape>
              <v:shape id="Text Box 6" o:spid="_x0000_s1029" type="#_x0000_t202" style="position:absolute;left:7930;top:2179;width:1800;height:7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<v:textbox inset="0,0,0,0">
                  <w:txbxContent>
                    <w:p w14:paraId="1FDBEAAE" w14:textId="77777777" w:rsidR="001D55B4" w:rsidRPr="00B44EF6" w:rsidRDefault="001D55B4" w:rsidP="001E4D38">
                      <w:pPr>
                        <w:rPr>
                          <w:color w:val="65584C"/>
                          <w:sz w:val="16"/>
                        </w:rPr>
                      </w:pPr>
                      <w:smartTag w:uri="urn:schemas-microsoft-com:office:smarttags" w:element="address">
                        <w:smartTag w:uri="urn:schemas-microsoft-com:office:smarttags" w:element="Street">
                          <w:r w:rsidRPr="00B44EF6">
                            <w:rPr>
                              <w:color w:val="65584C"/>
                              <w:sz w:val="16"/>
                            </w:rPr>
                            <w:t>PO Box</w:t>
                          </w:r>
                        </w:smartTag>
                        <w:r w:rsidRPr="00B44EF6">
                          <w:rPr>
                            <w:color w:val="65584C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65584C"/>
                            <w:sz w:val="16"/>
                          </w:rPr>
                          <w:t>61877</w:t>
                        </w:r>
                      </w:smartTag>
                    </w:p>
                    <w:p w14:paraId="52C6CB29" w14:textId="77777777" w:rsidR="001D55B4" w:rsidRPr="00B44EF6" w:rsidRDefault="001D55B4" w:rsidP="001E4D38">
                      <w:pPr>
                        <w:rPr>
                          <w:color w:val="65584C"/>
                          <w:sz w:val="16"/>
                        </w:rPr>
                      </w:pPr>
                      <w:smartTag w:uri="urn:schemas-microsoft-com:office:smarttags" w:element="City">
                        <w:smartTag w:uri="urn:schemas-microsoft-com:office:smarttags" w:element="place">
                          <w:r>
                            <w:rPr>
                              <w:color w:val="65584C"/>
                              <w:sz w:val="16"/>
                            </w:rPr>
                            <w:t>Marshalltown</w:t>
                          </w:r>
                        </w:smartTag>
                      </w:smartTag>
                    </w:p>
                    <w:p w14:paraId="2F6CB558" w14:textId="77777777" w:rsidR="001D55B4" w:rsidRPr="00B44EF6" w:rsidRDefault="001D55B4" w:rsidP="001E4D38">
                      <w:pPr>
                        <w:rPr>
                          <w:color w:val="65584C"/>
                          <w:sz w:val="16"/>
                        </w:rPr>
                      </w:pPr>
                      <w:r>
                        <w:rPr>
                          <w:color w:val="65584C"/>
                          <w:sz w:val="16"/>
                        </w:rPr>
                        <w:t>2107</w:t>
                      </w:r>
                    </w:p>
                  </w:txbxContent>
                </v:textbox>
              </v:shape>
              <v:line id="Line 7" o:spid="_x0000_s1030" style="position:absolute;flip:x;visibility:visible;mso-wrap-style:square" from="5953,1837" to="11170,18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" strokecolor="#e6b000" strokeweight=".5pt"/>
              <v:shape id="Text Box 8" o:spid="_x0000_s1031" type="#_x0000_t202" style="position:absolute;left:9183;top:3050;width:1528;height: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<v:textbox inset="0,0,0,0">
                  <w:txbxContent>
                    <w:p w14:paraId="56BEFDBA" w14:textId="77777777" w:rsidR="001D55B4" w:rsidRDefault="001D55B4" w:rsidP="001E4D38">
                      <w:pPr>
                        <w:rPr>
                          <w:b/>
                          <w:color w:val="65584C"/>
                          <w:sz w:val="16"/>
                        </w:rPr>
                      </w:pPr>
                      <w:r>
                        <w:rPr>
                          <w:b/>
                          <w:color w:val="65584C"/>
                          <w:sz w:val="16"/>
                        </w:rPr>
                        <w:t>www.jda.org.za</w:t>
                      </w:r>
                    </w:p>
                    <w:p w14:paraId="7818B9A2" w14:textId="77777777" w:rsidR="001D55B4" w:rsidRDefault="001D55B4" w:rsidP="001E4D38">
                      <w:pPr>
                        <w:rPr>
                          <w:b/>
                          <w:color w:val="65584C"/>
                          <w:sz w:val="16"/>
                        </w:rPr>
                      </w:pPr>
                      <w:r>
                        <w:rPr>
                          <w:b/>
                          <w:color w:val="65584C"/>
                          <w:sz w:val="16"/>
                        </w:rPr>
                        <w:t>www.joburg.org.za</w:t>
                      </w:r>
                    </w:p>
                    <w:p w14:paraId="67967FB9" w14:textId="77777777" w:rsidR="001D55B4" w:rsidRPr="00B44EF6" w:rsidRDefault="001D55B4" w:rsidP="001E4D38">
                      <w:pPr>
                        <w:rPr>
                          <w:b/>
                          <w:color w:val="65584C"/>
                          <w:sz w:val="16"/>
                        </w:rPr>
                      </w:pPr>
                    </w:p>
                    <w:p w14:paraId="13AED06D" w14:textId="77777777" w:rsidR="001D55B4" w:rsidRPr="00171117" w:rsidRDefault="001D55B4" w:rsidP="001E4D38"/>
                  </w:txbxContent>
                </v:textbox>
              </v:shape>
              <v:shape id="Text Box 9" o:spid="_x0000_s1032" type="#_x0000_t202" style="position:absolute;left:9180;top:2181;width:2520;height:7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<v:textbox inset="0,0,0,0">
                  <w:txbxContent>
                    <w:p w14:paraId="762DF1CE" w14:textId="77777777" w:rsidR="001D55B4" w:rsidRPr="00B9650D" w:rsidRDefault="001D55B4" w:rsidP="001E4D38">
                      <w:pPr>
                        <w:rPr>
                          <w:color w:val="65584C"/>
                          <w:sz w:val="16"/>
                          <w:lang w:val="es-ES_tradnl"/>
                        </w:rPr>
                      </w:pPr>
                      <w:r w:rsidRPr="00B9650D">
                        <w:rPr>
                          <w:color w:val="65584C"/>
                          <w:sz w:val="16"/>
                          <w:lang w:val="es-ES_tradnl"/>
                        </w:rPr>
                        <w:t>Tel  +27(0) 11 688 7851 (O)</w:t>
                      </w:r>
                    </w:p>
                    <w:p w14:paraId="5BA27135" w14:textId="77777777" w:rsidR="001D55B4" w:rsidRPr="00B9650D" w:rsidRDefault="001D55B4" w:rsidP="001E4D38">
                      <w:pPr>
                        <w:rPr>
                          <w:color w:val="65584C"/>
                          <w:sz w:val="16"/>
                          <w:lang w:val="es-ES_tradnl"/>
                        </w:rPr>
                      </w:pPr>
                      <w:r w:rsidRPr="00B9650D">
                        <w:rPr>
                          <w:color w:val="65584C"/>
                          <w:sz w:val="16"/>
                          <w:lang w:val="es-ES_tradnl"/>
                        </w:rPr>
                        <w:t>Fax +27(0) 11 688 7899/63</w:t>
                      </w:r>
                    </w:p>
                    <w:p w14:paraId="01DDE463" w14:textId="77777777" w:rsidR="001D55B4" w:rsidRPr="00B9650D" w:rsidRDefault="001D55B4" w:rsidP="001E4D38">
                      <w:pPr>
                        <w:rPr>
                          <w:color w:val="65584C"/>
                          <w:spacing w:val="-2"/>
                          <w:sz w:val="16"/>
                          <w:lang w:val="it-IT"/>
                        </w:rPr>
                      </w:pPr>
                      <w:r w:rsidRPr="00B9650D">
                        <w:rPr>
                          <w:color w:val="65584C"/>
                          <w:spacing w:val="-2"/>
                          <w:sz w:val="16"/>
                          <w:lang w:val="it-IT"/>
                        </w:rPr>
                        <w:t>E-mail: info@jda.org.za</w:t>
                      </w:r>
                    </w:p>
                    <w:p w14:paraId="388F4D2F" w14:textId="77777777" w:rsidR="001D55B4" w:rsidRPr="00B9650D" w:rsidRDefault="001D55B4" w:rsidP="001E4D38">
                      <w:pPr>
                        <w:rPr>
                          <w:color w:val="65584C"/>
                          <w:spacing w:val="-2"/>
                          <w:sz w:val="16"/>
                          <w:lang w:val="it-IT"/>
                        </w:rPr>
                      </w:pP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0" o:spid="_x0000_s1033" type="#_x0000_t75" alt="Development Agent" style="position:absolute;left:3266;top:1759;width:2197;height:10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">
                <v:imagedata r:id="rId2" o:title="Development Agent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26" type="#_x0000_t75" style="width:9pt;height:9pt;visibility:visible" o:bullet="t">
        <v:imagedata r:id="rId1" o:title=""/>
      </v:shape>
    </w:pict>
  </w:numPicBullet>
  <w:numPicBullet w:numPicBulletId="1">
    <w:pict>
      <v:shape id="_x0000_i1127" type="#_x0000_t75" style="width:11.25pt;height:11.25pt;visibility:visible" o:bullet="t">
        <v:imagedata r:id="rId2" o:title=""/>
      </v:shape>
    </w:pict>
  </w:numPicBullet>
  <w:abstractNum w:abstractNumId="0" w15:restartNumberingAfterBreak="0">
    <w:nsid w:val="168D657C"/>
    <w:multiLevelType w:val="hybridMultilevel"/>
    <w:tmpl w:val="1D00DE2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E73E11"/>
    <w:multiLevelType w:val="hybridMultilevel"/>
    <w:tmpl w:val="8CD0883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234682"/>
    <w:multiLevelType w:val="hybridMultilevel"/>
    <w:tmpl w:val="7ED4EFA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F12134"/>
    <w:multiLevelType w:val="hybridMultilevel"/>
    <w:tmpl w:val="20DCE32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600094"/>
    <w:multiLevelType w:val="multilevel"/>
    <w:tmpl w:val="71AAF16C"/>
    <w:styleLink w:val="StyleBulleted10pt"/>
    <w:lvl w:ilvl="0">
      <w:start w:val="1"/>
      <w:numFmt w:val="bullet"/>
      <w:lvlText w:val=""/>
      <w:lvlPicBulletId w:val="1"/>
      <w:lvlJc w:val="left"/>
      <w:pPr>
        <w:tabs>
          <w:tab w:val="num" w:pos="910"/>
        </w:tabs>
        <w:ind w:left="910" w:hanging="360"/>
      </w:pPr>
      <w:rPr>
        <w:rFonts w:ascii="Symbol" w:hAnsi="Symbol" w:hint="default"/>
        <w:color w:val="auto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1630"/>
        </w:tabs>
        <w:ind w:left="163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350"/>
        </w:tabs>
        <w:ind w:left="235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70"/>
        </w:tabs>
        <w:ind w:left="307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90"/>
        </w:tabs>
        <w:ind w:left="379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10"/>
        </w:tabs>
        <w:ind w:left="451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30"/>
        </w:tabs>
        <w:ind w:left="523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50"/>
        </w:tabs>
        <w:ind w:left="595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70"/>
        </w:tabs>
        <w:ind w:left="6670" w:hanging="360"/>
      </w:pPr>
      <w:rPr>
        <w:rFonts w:ascii="Wingdings" w:hAnsi="Wingdings" w:hint="default"/>
      </w:rPr>
    </w:lvl>
  </w:abstractNum>
  <w:abstractNum w:abstractNumId="5" w15:restartNumberingAfterBreak="0">
    <w:nsid w:val="492839AB"/>
    <w:multiLevelType w:val="hybridMultilevel"/>
    <w:tmpl w:val="2DA201E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5F0DBE"/>
    <w:multiLevelType w:val="hybridMultilevel"/>
    <w:tmpl w:val="D116E21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E13F3B"/>
    <w:multiLevelType w:val="multilevel"/>
    <w:tmpl w:val="92566214"/>
    <w:styleLink w:val="BulletsThabiso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cs="Courier New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00A3DB2"/>
    <w:multiLevelType w:val="hybridMultilevel"/>
    <w:tmpl w:val="1B2E05B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5F05C5"/>
    <w:multiLevelType w:val="hybridMultilevel"/>
    <w:tmpl w:val="ED465D5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257B35"/>
    <w:multiLevelType w:val="hybridMultilevel"/>
    <w:tmpl w:val="E738FE4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1452044">
    <w:abstractNumId w:val="7"/>
  </w:num>
  <w:num w:numId="2" w16cid:durableId="1466041982">
    <w:abstractNumId w:val="4"/>
  </w:num>
  <w:num w:numId="3" w16cid:durableId="113865547">
    <w:abstractNumId w:val="6"/>
  </w:num>
  <w:num w:numId="4" w16cid:durableId="1539126814">
    <w:abstractNumId w:val="9"/>
  </w:num>
  <w:num w:numId="5" w16cid:durableId="2050912272">
    <w:abstractNumId w:val="8"/>
  </w:num>
  <w:num w:numId="6" w16cid:durableId="1958951999">
    <w:abstractNumId w:val="10"/>
  </w:num>
  <w:num w:numId="7" w16cid:durableId="99877060">
    <w:abstractNumId w:val="0"/>
  </w:num>
  <w:num w:numId="8" w16cid:durableId="1728186438">
    <w:abstractNumId w:val="2"/>
  </w:num>
  <w:num w:numId="9" w16cid:durableId="123668280">
    <w:abstractNumId w:val="1"/>
  </w:num>
  <w:num w:numId="10" w16cid:durableId="1617447251">
    <w:abstractNumId w:val="5"/>
  </w:num>
  <w:num w:numId="11" w16cid:durableId="1393774771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10D"/>
    <w:rsid w:val="0000005F"/>
    <w:rsid w:val="000008E5"/>
    <w:rsid w:val="00001ED3"/>
    <w:rsid w:val="00001FDC"/>
    <w:rsid w:val="000020D4"/>
    <w:rsid w:val="0000290C"/>
    <w:rsid w:val="000069AB"/>
    <w:rsid w:val="00006C8C"/>
    <w:rsid w:val="00006CFE"/>
    <w:rsid w:val="00006E24"/>
    <w:rsid w:val="00007A76"/>
    <w:rsid w:val="00007C7F"/>
    <w:rsid w:val="00007FF9"/>
    <w:rsid w:val="00011326"/>
    <w:rsid w:val="00013D0F"/>
    <w:rsid w:val="00014440"/>
    <w:rsid w:val="000145B0"/>
    <w:rsid w:val="0001525F"/>
    <w:rsid w:val="0001644B"/>
    <w:rsid w:val="00017111"/>
    <w:rsid w:val="000172C5"/>
    <w:rsid w:val="0001751E"/>
    <w:rsid w:val="000178A2"/>
    <w:rsid w:val="000219A9"/>
    <w:rsid w:val="0002364E"/>
    <w:rsid w:val="00023765"/>
    <w:rsid w:val="00025393"/>
    <w:rsid w:val="00025CCC"/>
    <w:rsid w:val="00025FEF"/>
    <w:rsid w:val="0002694A"/>
    <w:rsid w:val="00026C0B"/>
    <w:rsid w:val="000277E0"/>
    <w:rsid w:val="0003018D"/>
    <w:rsid w:val="00032B53"/>
    <w:rsid w:val="00033159"/>
    <w:rsid w:val="00033AFD"/>
    <w:rsid w:val="0003496F"/>
    <w:rsid w:val="00035B82"/>
    <w:rsid w:val="00035BAC"/>
    <w:rsid w:val="00035C98"/>
    <w:rsid w:val="00036BD5"/>
    <w:rsid w:val="00037B72"/>
    <w:rsid w:val="00040E75"/>
    <w:rsid w:val="00041088"/>
    <w:rsid w:val="0004139B"/>
    <w:rsid w:val="0004144E"/>
    <w:rsid w:val="0004193D"/>
    <w:rsid w:val="00041FC5"/>
    <w:rsid w:val="0004327B"/>
    <w:rsid w:val="000433DA"/>
    <w:rsid w:val="00043B8F"/>
    <w:rsid w:val="00044022"/>
    <w:rsid w:val="00045125"/>
    <w:rsid w:val="00045660"/>
    <w:rsid w:val="00046CE3"/>
    <w:rsid w:val="000477CB"/>
    <w:rsid w:val="00047A1B"/>
    <w:rsid w:val="00050173"/>
    <w:rsid w:val="000509A5"/>
    <w:rsid w:val="00050D66"/>
    <w:rsid w:val="0005112F"/>
    <w:rsid w:val="000528AE"/>
    <w:rsid w:val="00052E0F"/>
    <w:rsid w:val="00053406"/>
    <w:rsid w:val="000547CD"/>
    <w:rsid w:val="00054F03"/>
    <w:rsid w:val="0005541B"/>
    <w:rsid w:val="00056385"/>
    <w:rsid w:val="00057EF7"/>
    <w:rsid w:val="00057FAC"/>
    <w:rsid w:val="00060B6F"/>
    <w:rsid w:val="000612C3"/>
    <w:rsid w:val="00061BF4"/>
    <w:rsid w:val="0006219B"/>
    <w:rsid w:val="00063216"/>
    <w:rsid w:val="00063439"/>
    <w:rsid w:val="00063C28"/>
    <w:rsid w:val="00064D8F"/>
    <w:rsid w:val="00065F1E"/>
    <w:rsid w:val="000661A0"/>
    <w:rsid w:val="000665DF"/>
    <w:rsid w:val="00066B65"/>
    <w:rsid w:val="00066DF9"/>
    <w:rsid w:val="000678EA"/>
    <w:rsid w:val="00070A65"/>
    <w:rsid w:val="000716F0"/>
    <w:rsid w:val="00071D5B"/>
    <w:rsid w:val="000728D2"/>
    <w:rsid w:val="00072974"/>
    <w:rsid w:val="00074180"/>
    <w:rsid w:val="00074C00"/>
    <w:rsid w:val="00074E85"/>
    <w:rsid w:val="00076262"/>
    <w:rsid w:val="00077532"/>
    <w:rsid w:val="000777F1"/>
    <w:rsid w:val="00080170"/>
    <w:rsid w:val="000803F9"/>
    <w:rsid w:val="000807C6"/>
    <w:rsid w:val="0008156C"/>
    <w:rsid w:val="000816B6"/>
    <w:rsid w:val="00081A5C"/>
    <w:rsid w:val="00082B57"/>
    <w:rsid w:val="00083A21"/>
    <w:rsid w:val="00083AC8"/>
    <w:rsid w:val="00084551"/>
    <w:rsid w:val="00085F3F"/>
    <w:rsid w:val="000863E5"/>
    <w:rsid w:val="0008679C"/>
    <w:rsid w:val="00087092"/>
    <w:rsid w:val="00087F08"/>
    <w:rsid w:val="000907E3"/>
    <w:rsid w:val="00091779"/>
    <w:rsid w:val="00092C8D"/>
    <w:rsid w:val="00092ECE"/>
    <w:rsid w:val="00093332"/>
    <w:rsid w:val="00093599"/>
    <w:rsid w:val="00093846"/>
    <w:rsid w:val="00095EFE"/>
    <w:rsid w:val="00096092"/>
    <w:rsid w:val="00096FCB"/>
    <w:rsid w:val="00097032"/>
    <w:rsid w:val="000973F2"/>
    <w:rsid w:val="000A02FF"/>
    <w:rsid w:val="000A0BA8"/>
    <w:rsid w:val="000A0E25"/>
    <w:rsid w:val="000A10A5"/>
    <w:rsid w:val="000A1E2A"/>
    <w:rsid w:val="000A2257"/>
    <w:rsid w:val="000A315D"/>
    <w:rsid w:val="000A325E"/>
    <w:rsid w:val="000A32B4"/>
    <w:rsid w:val="000A364C"/>
    <w:rsid w:val="000A47E9"/>
    <w:rsid w:val="000A4C2F"/>
    <w:rsid w:val="000A5A91"/>
    <w:rsid w:val="000A5CD2"/>
    <w:rsid w:val="000A7309"/>
    <w:rsid w:val="000A7A12"/>
    <w:rsid w:val="000A7FE5"/>
    <w:rsid w:val="000B040D"/>
    <w:rsid w:val="000B1471"/>
    <w:rsid w:val="000B23CC"/>
    <w:rsid w:val="000B290A"/>
    <w:rsid w:val="000B3180"/>
    <w:rsid w:val="000B321D"/>
    <w:rsid w:val="000B44F4"/>
    <w:rsid w:val="000B479D"/>
    <w:rsid w:val="000B4C7D"/>
    <w:rsid w:val="000B5265"/>
    <w:rsid w:val="000B562E"/>
    <w:rsid w:val="000B615A"/>
    <w:rsid w:val="000B7C8F"/>
    <w:rsid w:val="000C0880"/>
    <w:rsid w:val="000C0AA0"/>
    <w:rsid w:val="000C0D35"/>
    <w:rsid w:val="000C164D"/>
    <w:rsid w:val="000C2799"/>
    <w:rsid w:val="000C3EA2"/>
    <w:rsid w:val="000C40E3"/>
    <w:rsid w:val="000C48AC"/>
    <w:rsid w:val="000C68A2"/>
    <w:rsid w:val="000C7EEF"/>
    <w:rsid w:val="000D0D7D"/>
    <w:rsid w:val="000D196D"/>
    <w:rsid w:val="000D1B23"/>
    <w:rsid w:val="000D2213"/>
    <w:rsid w:val="000D23DD"/>
    <w:rsid w:val="000D283F"/>
    <w:rsid w:val="000D3280"/>
    <w:rsid w:val="000D36B3"/>
    <w:rsid w:val="000D3AEB"/>
    <w:rsid w:val="000D4369"/>
    <w:rsid w:val="000D4CC6"/>
    <w:rsid w:val="000D5C03"/>
    <w:rsid w:val="000D5E6F"/>
    <w:rsid w:val="000D6FB4"/>
    <w:rsid w:val="000D7134"/>
    <w:rsid w:val="000E03DE"/>
    <w:rsid w:val="000E0801"/>
    <w:rsid w:val="000E1086"/>
    <w:rsid w:val="000E1911"/>
    <w:rsid w:val="000E2313"/>
    <w:rsid w:val="000E410C"/>
    <w:rsid w:val="000E5785"/>
    <w:rsid w:val="000E5F34"/>
    <w:rsid w:val="000E6B8F"/>
    <w:rsid w:val="000E6E94"/>
    <w:rsid w:val="000E7279"/>
    <w:rsid w:val="000E7CEA"/>
    <w:rsid w:val="000F01A0"/>
    <w:rsid w:val="000F0773"/>
    <w:rsid w:val="000F0C0C"/>
    <w:rsid w:val="000F1857"/>
    <w:rsid w:val="000F29EB"/>
    <w:rsid w:val="000F2C66"/>
    <w:rsid w:val="000F2FD5"/>
    <w:rsid w:val="000F3491"/>
    <w:rsid w:val="000F3F4F"/>
    <w:rsid w:val="000F4DA9"/>
    <w:rsid w:val="000F509B"/>
    <w:rsid w:val="000F5245"/>
    <w:rsid w:val="000F5B3A"/>
    <w:rsid w:val="000F5E12"/>
    <w:rsid w:val="000F636D"/>
    <w:rsid w:val="000F6B06"/>
    <w:rsid w:val="000F6BF3"/>
    <w:rsid w:val="000F76C7"/>
    <w:rsid w:val="00100027"/>
    <w:rsid w:val="00100A98"/>
    <w:rsid w:val="0010123A"/>
    <w:rsid w:val="00102033"/>
    <w:rsid w:val="001028D4"/>
    <w:rsid w:val="00102C38"/>
    <w:rsid w:val="001032D1"/>
    <w:rsid w:val="001043BB"/>
    <w:rsid w:val="00104A87"/>
    <w:rsid w:val="00104C40"/>
    <w:rsid w:val="0010606A"/>
    <w:rsid w:val="00106A75"/>
    <w:rsid w:val="001072E9"/>
    <w:rsid w:val="001075B9"/>
    <w:rsid w:val="001076EA"/>
    <w:rsid w:val="00107A82"/>
    <w:rsid w:val="00110998"/>
    <w:rsid w:val="001116F7"/>
    <w:rsid w:val="0011196A"/>
    <w:rsid w:val="001119CC"/>
    <w:rsid w:val="00111DAD"/>
    <w:rsid w:val="00111F72"/>
    <w:rsid w:val="00112015"/>
    <w:rsid w:val="0011447D"/>
    <w:rsid w:val="001146A7"/>
    <w:rsid w:val="00114B20"/>
    <w:rsid w:val="001157AE"/>
    <w:rsid w:val="00120219"/>
    <w:rsid w:val="001208A3"/>
    <w:rsid w:val="00121188"/>
    <w:rsid w:val="001215FB"/>
    <w:rsid w:val="00122459"/>
    <w:rsid w:val="001242A7"/>
    <w:rsid w:val="0012446F"/>
    <w:rsid w:val="0012551D"/>
    <w:rsid w:val="00125F7B"/>
    <w:rsid w:val="0012600D"/>
    <w:rsid w:val="00127CE6"/>
    <w:rsid w:val="00127D97"/>
    <w:rsid w:val="00130889"/>
    <w:rsid w:val="001308FC"/>
    <w:rsid w:val="001309FF"/>
    <w:rsid w:val="00130A7C"/>
    <w:rsid w:val="00130FD0"/>
    <w:rsid w:val="00131241"/>
    <w:rsid w:val="001328C4"/>
    <w:rsid w:val="001328F8"/>
    <w:rsid w:val="00132961"/>
    <w:rsid w:val="001330E3"/>
    <w:rsid w:val="00134DAF"/>
    <w:rsid w:val="00135050"/>
    <w:rsid w:val="001357E2"/>
    <w:rsid w:val="0013733F"/>
    <w:rsid w:val="001402BE"/>
    <w:rsid w:val="001404CD"/>
    <w:rsid w:val="001413D5"/>
    <w:rsid w:val="00142254"/>
    <w:rsid w:val="00143ABB"/>
    <w:rsid w:val="0014423D"/>
    <w:rsid w:val="001442B6"/>
    <w:rsid w:val="00144CA0"/>
    <w:rsid w:val="0014592C"/>
    <w:rsid w:val="001469F3"/>
    <w:rsid w:val="001474EA"/>
    <w:rsid w:val="001501C2"/>
    <w:rsid w:val="0015122D"/>
    <w:rsid w:val="00151847"/>
    <w:rsid w:val="00152BB9"/>
    <w:rsid w:val="00152E75"/>
    <w:rsid w:val="00153136"/>
    <w:rsid w:val="00154632"/>
    <w:rsid w:val="00155FF4"/>
    <w:rsid w:val="0015615A"/>
    <w:rsid w:val="001566F6"/>
    <w:rsid w:val="00156723"/>
    <w:rsid w:val="001579A1"/>
    <w:rsid w:val="00157FCD"/>
    <w:rsid w:val="00160902"/>
    <w:rsid w:val="001617FC"/>
    <w:rsid w:val="00161DEA"/>
    <w:rsid w:val="00162071"/>
    <w:rsid w:val="001637CC"/>
    <w:rsid w:val="00163B8D"/>
    <w:rsid w:val="0016446B"/>
    <w:rsid w:val="00164720"/>
    <w:rsid w:val="00164C41"/>
    <w:rsid w:val="00165494"/>
    <w:rsid w:val="00166890"/>
    <w:rsid w:val="00170214"/>
    <w:rsid w:val="00170528"/>
    <w:rsid w:val="001711F3"/>
    <w:rsid w:val="00171837"/>
    <w:rsid w:val="001719AC"/>
    <w:rsid w:val="00171BC8"/>
    <w:rsid w:val="001723DD"/>
    <w:rsid w:val="00173337"/>
    <w:rsid w:val="00173AC8"/>
    <w:rsid w:val="0017486D"/>
    <w:rsid w:val="00174E73"/>
    <w:rsid w:val="00174FC9"/>
    <w:rsid w:val="00175E9C"/>
    <w:rsid w:val="0018233A"/>
    <w:rsid w:val="00183832"/>
    <w:rsid w:val="00184239"/>
    <w:rsid w:val="001843A9"/>
    <w:rsid w:val="00185269"/>
    <w:rsid w:val="00186928"/>
    <w:rsid w:val="00187C4E"/>
    <w:rsid w:val="0019084A"/>
    <w:rsid w:val="00190CD7"/>
    <w:rsid w:val="00191177"/>
    <w:rsid w:val="00191CC3"/>
    <w:rsid w:val="001921FB"/>
    <w:rsid w:val="001933C6"/>
    <w:rsid w:val="001935C5"/>
    <w:rsid w:val="00194A07"/>
    <w:rsid w:val="00195C3B"/>
    <w:rsid w:val="001961C6"/>
    <w:rsid w:val="001964C3"/>
    <w:rsid w:val="00196E21"/>
    <w:rsid w:val="001979C1"/>
    <w:rsid w:val="001A0993"/>
    <w:rsid w:val="001A1D2B"/>
    <w:rsid w:val="001A2C3B"/>
    <w:rsid w:val="001A2E63"/>
    <w:rsid w:val="001A4AA3"/>
    <w:rsid w:val="001A4D6D"/>
    <w:rsid w:val="001A505A"/>
    <w:rsid w:val="001A5FBB"/>
    <w:rsid w:val="001A6351"/>
    <w:rsid w:val="001B0D75"/>
    <w:rsid w:val="001B16E7"/>
    <w:rsid w:val="001B2C02"/>
    <w:rsid w:val="001B48AE"/>
    <w:rsid w:val="001C0136"/>
    <w:rsid w:val="001C0CB2"/>
    <w:rsid w:val="001C0D22"/>
    <w:rsid w:val="001C10B6"/>
    <w:rsid w:val="001C10EE"/>
    <w:rsid w:val="001C19A4"/>
    <w:rsid w:val="001C454E"/>
    <w:rsid w:val="001C5629"/>
    <w:rsid w:val="001C57AB"/>
    <w:rsid w:val="001C6515"/>
    <w:rsid w:val="001C7E2F"/>
    <w:rsid w:val="001D1348"/>
    <w:rsid w:val="001D1442"/>
    <w:rsid w:val="001D1ED7"/>
    <w:rsid w:val="001D391E"/>
    <w:rsid w:val="001D3BFC"/>
    <w:rsid w:val="001D4095"/>
    <w:rsid w:val="001D489C"/>
    <w:rsid w:val="001D5059"/>
    <w:rsid w:val="001D51AA"/>
    <w:rsid w:val="001D55B4"/>
    <w:rsid w:val="001D6646"/>
    <w:rsid w:val="001D6B5C"/>
    <w:rsid w:val="001D7DB2"/>
    <w:rsid w:val="001E028B"/>
    <w:rsid w:val="001E0DD7"/>
    <w:rsid w:val="001E15C2"/>
    <w:rsid w:val="001E1912"/>
    <w:rsid w:val="001E2AB8"/>
    <w:rsid w:val="001E2E1A"/>
    <w:rsid w:val="001E3CE9"/>
    <w:rsid w:val="001E47F8"/>
    <w:rsid w:val="001E4B14"/>
    <w:rsid w:val="001E4D38"/>
    <w:rsid w:val="001E5347"/>
    <w:rsid w:val="001E63E3"/>
    <w:rsid w:val="001E7278"/>
    <w:rsid w:val="001E7387"/>
    <w:rsid w:val="001E7921"/>
    <w:rsid w:val="001F0C2E"/>
    <w:rsid w:val="001F22F1"/>
    <w:rsid w:val="001F2531"/>
    <w:rsid w:val="001F3309"/>
    <w:rsid w:val="001F33AC"/>
    <w:rsid w:val="001F3F1C"/>
    <w:rsid w:val="001F42B3"/>
    <w:rsid w:val="001F51B4"/>
    <w:rsid w:val="001F5A9A"/>
    <w:rsid w:val="001F6923"/>
    <w:rsid w:val="001F70BA"/>
    <w:rsid w:val="001F73A2"/>
    <w:rsid w:val="00200052"/>
    <w:rsid w:val="00200E04"/>
    <w:rsid w:val="00200EE6"/>
    <w:rsid w:val="00201D96"/>
    <w:rsid w:val="00203404"/>
    <w:rsid w:val="00203DF8"/>
    <w:rsid w:val="002040E3"/>
    <w:rsid w:val="0020422D"/>
    <w:rsid w:val="0020498C"/>
    <w:rsid w:val="002050C1"/>
    <w:rsid w:val="00206CEA"/>
    <w:rsid w:val="002109EF"/>
    <w:rsid w:val="0021134F"/>
    <w:rsid w:val="00211AAE"/>
    <w:rsid w:val="002127D7"/>
    <w:rsid w:val="0021323F"/>
    <w:rsid w:val="002145EB"/>
    <w:rsid w:val="0021471A"/>
    <w:rsid w:val="0021484E"/>
    <w:rsid w:val="00215077"/>
    <w:rsid w:val="00215764"/>
    <w:rsid w:val="00215AEF"/>
    <w:rsid w:val="0021601A"/>
    <w:rsid w:val="00216DE3"/>
    <w:rsid w:val="00216F00"/>
    <w:rsid w:val="002207EF"/>
    <w:rsid w:val="00221198"/>
    <w:rsid w:val="00221E80"/>
    <w:rsid w:val="00222B33"/>
    <w:rsid w:val="00225822"/>
    <w:rsid w:val="00225D1D"/>
    <w:rsid w:val="00226378"/>
    <w:rsid w:val="002263E6"/>
    <w:rsid w:val="00226B63"/>
    <w:rsid w:val="002276A9"/>
    <w:rsid w:val="00227F92"/>
    <w:rsid w:val="00230CE4"/>
    <w:rsid w:val="00231DC2"/>
    <w:rsid w:val="00233605"/>
    <w:rsid w:val="0023401E"/>
    <w:rsid w:val="00234AFA"/>
    <w:rsid w:val="002361F3"/>
    <w:rsid w:val="002362B9"/>
    <w:rsid w:val="002366E0"/>
    <w:rsid w:val="00237416"/>
    <w:rsid w:val="00237F63"/>
    <w:rsid w:val="00240BF3"/>
    <w:rsid w:val="00241880"/>
    <w:rsid w:val="0024197B"/>
    <w:rsid w:val="00243F65"/>
    <w:rsid w:val="00244277"/>
    <w:rsid w:val="00244934"/>
    <w:rsid w:val="00244CBF"/>
    <w:rsid w:val="002450EC"/>
    <w:rsid w:val="00245D9F"/>
    <w:rsid w:val="00246534"/>
    <w:rsid w:val="0024691C"/>
    <w:rsid w:val="00246975"/>
    <w:rsid w:val="00247486"/>
    <w:rsid w:val="00250359"/>
    <w:rsid w:val="00250AB5"/>
    <w:rsid w:val="00250B88"/>
    <w:rsid w:val="002510E9"/>
    <w:rsid w:val="0025273B"/>
    <w:rsid w:val="00252A9F"/>
    <w:rsid w:val="00253519"/>
    <w:rsid w:val="002544E8"/>
    <w:rsid w:val="00254F4F"/>
    <w:rsid w:val="002556A8"/>
    <w:rsid w:val="0025603A"/>
    <w:rsid w:val="00256AB5"/>
    <w:rsid w:val="00260D7A"/>
    <w:rsid w:val="0026137F"/>
    <w:rsid w:val="002619D7"/>
    <w:rsid w:val="00261D78"/>
    <w:rsid w:val="00262256"/>
    <w:rsid w:val="00262413"/>
    <w:rsid w:val="00263089"/>
    <w:rsid w:val="002639B7"/>
    <w:rsid w:val="00264BA9"/>
    <w:rsid w:val="002653AD"/>
    <w:rsid w:val="00266072"/>
    <w:rsid w:val="00266109"/>
    <w:rsid w:val="002669D6"/>
    <w:rsid w:val="00267038"/>
    <w:rsid w:val="00267FBF"/>
    <w:rsid w:val="002707C1"/>
    <w:rsid w:val="00270D31"/>
    <w:rsid w:val="0027102C"/>
    <w:rsid w:val="002715C7"/>
    <w:rsid w:val="0027228A"/>
    <w:rsid w:val="00272ADF"/>
    <w:rsid w:val="0027320D"/>
    <w:rsid w:val="002737C4"/>
    <w:rsid w:val="00273BA9"/>
    <w:rsid w:val="00273EA7"/>
    <w:rsid w:val="00274E76"/>
    <w:rsid w:val="00274FD7"/>
    <w:rsid w:val="00276E3F"/>
    <w:rsid w:val="00277216"/>
    <w:rsid w:val="0027726B"/>
    <w:rsid w:val="00281314"/>
    <w:rsid w:val="002820B5"/>
    <w:rsid w:val="00282F63"/>
    <w:rsid w:val="0028363E"/>
    <w:rsid w:val="00283FCE"/>
    <w:rsid w:val="0028446C"/>
    <w:rsid w:val="00284A71"/>
    <w:rsid w:val="00286429"/>
    <w:rsid w:val="00286B7D"/>
    <w:rsid w:val="00287016"/>
    <w:rsid w:val="00287D6A"/>
    <w:rsid w:val="0029085C"/>
    <w:rsid w:val="00291D9D"/>
    <w:rsid w:val="00293C38"/>
    <w:rsid w:val="00293E24"/>
    <w:rsid w:val="00293EA7"/>
    <w:rsid w:val="002950BB"/>
    <w:rsid w:val="00297025"/>
    <w:rsid w:val="002A0616"/>
    <w:rsid w:val="002A1636"/>
    <w:rsid w:val="002A2657"/>
    <w:rsid w:val="002A454C"/>
    <w:rsid w:val="002A5024"/>
    <w:rsid w:val="002A5834"/>
    <w:rsid w:val="002A6CAE"/>
    <w:rsid w:val="002A6DF4"/>
    <w:rsid w:val="002A72F3"/>
    <w:rsid w:val="002B268D"/>
    <w:rsid w:val="002B2740"/>
    <w:rsid w:val="002B454C"/>
    <w:rsid w:val="002B4581"/>
    <w:rsid w:val="002B45DC"/>
    <w:rsid w:val="002B6B8B"/>
    <w:rsid w:val="002B7B34"/>
    <w:rsid w:val="002B7DA7"/>
    <w:rsid w:val="002C061A"/>
    <w:rsid w:val="002C079D"/>
    <w:rsid w:val="002C3378"/>
    <w:rsid w:val="002C35E5"/>
    <w:rsid w:val="002C41AB"/>
    <w:rsid w:val="002C478F"/>
    <w:rsid w:val="002C4B90"/>
    <w:rsid w:val="002C6D9E"/>
    <w:rsid w:val="002C79F0"/>
    <w:rsid w:val="002C7D4D"/>
    <w:rsid w:val="002D0B71"/>
    <w:rsid w:val="002D1E51"/>
    <w:rsid w:val="002D32B6"/>
    <w:rsid w:val="002D3549"/>
    <w:rsid w:val="002D4731"/>
    <w:rsid w:val="002D4B47"/>
    <w:rsid w:val="002D4F51"/>
    <w:rsid w:val="002D510E"/>
    <w:rsid w:val="002D5ABC"/>
    <w:rsid w:val="002D5D75"/>
    <w:rsid w:val="002D6447"/>
    <w:rsid w:val="002D766A"/>
    <w:rsid w:val="002E0451"/>
    <w:rsid w:val="002E09CB"/>
    <w:rsid w:val="002E21AB"/>
    <w:rsid w:val="002E2805"/>
    <w:rsid w:val="002E32A2"/>
    <w:rsid w:val="002E364D"/>
    <w:rsid w:val="002E40E5"/>
    <w:rsid w:val="002E440A"/>
    <w:rsid w:val="002E67EC"/>
    <w:rsid w:val="002E6BF2"/>
    <w:rsid w:val="002E7B72"/>
    <w:rsid w:val="002E7E0C"/>
    <w:rsid w:val="002F0D84"/>
    <w:rsid w:val="002F13C4"/>
    <w:rsid w:val="002F1687"/>
    <w:rsid w:val="002F2B9C"/>
    <w:rsid w:val="002F35AB"/>
    <w:rsid w:val="002F50DF"/>
    <w:rsid w:val="002F5159"/>
    <w:rsid w:val="002F63A5"/>
    <w:rsid w:val="002F662E"/>
    <w:rsid w:val="002F69DF"/>
    <w:rsid w:val="002F6AFF"/>
    <w:rsid w:val="00301316"/>
    <w:rsid w:val="003029E4"/>
    <w:rsid w:val="00302C7C"/>
    <w:rsid w:val="00302DE5"/>
    <w:rsid w:val="00305273"/>
    <w:rsid w:val="003056D4"/>
    <w:rsid w:val="00305B4E"/>
    <w:rsid w:val="003074A4"/>
    <w:rsid w:val="0031042E"/>
    <w:rsid w:val="00310596"/>
    <w:rsid w:val="00311208"/>
    <w:rsid w:val="003113A9"/>
    <w:rsid w:val="00313C7C"/>
    <w:rsid w:val="00313F1D"/>
    <w:rsid w:val="003141B8"/>
    <w:rsid w:val="003160B4"/>
    <w:rsid w:val="00317900"/>
    <w:rsid w:val="003201D9"/>
    <w:rsid w:val="003210F5"/>
    <w:rsid w:val="00321DE3"/>
    <w:rsid w:val="003220DE"/>
    <w:rsid w:val="0032409F"/>
    <w:rsid w:val="003249F3"/>
    <w:rsid w:val="00324CA8"/>
    <w:rsid w:val="00325BE3"/>
    <w:rsid w:val="00325D67"/>
    <w:rsid w:val="00325F0E"/>
    <w:rsid w:val="003273E0"/>
    <w:rsid w:val="00330AF9"/>
    <w:rsid w:val="00330C48"/>
    <w:rsid w:val="003310D0"/>
    <w:rsid w:val="00331DFE"/>
    <w:rsid w:val="003320C3"/>
    <w:rsid w:val="00332DD5"/>
    <w:rsid w:val="003331D6"/>
    <w:rsid w:val="0033345A"/>
    <w:rsid w:val="003343C4"/>
    <w:rsid w:val="003349B6"/>
    <w:rsid w:val="00334A98"/>
    <w:rsid w:val="003361F2"/>
    <w:rsid w:val="00337461"/>
    <w:rsid w:val="003374A7"/>
    <w:rsid w:val="00341C4D"/>
    <w:rsid w:val="00342526"/>
    <w:rsid w:val="00342F7A"/>
    <w:rsid w:val="00345153"/>
    <w:rsid w:val="00345287"/>
    <w:rsid w:val="0034626C"/>
    <w:rsid w:val="00347938"/>
    <w:rsid w:val="003479A7"/>
    <w:rsid w:val="00350196"/>
    <w:rsid w:val="003505B8"/>
    <w:rsid w:val="00350604"/>
    <w:rsid w:val="00351B5E"/>
    <w:rsid w:val="00353023"/>
    <w:rsid w:val="00353437"/>
    <w:rsid w:val="00353CC0"/>
    <w:rsid w:val="0035596F"/>
    <w:rsid w:val="00356E61"/>
    <w:rsid w:val="003618D5"/>
    <w:rsid w:val="00362E76"/>
    <w:rsid w:val="00362F2C"/>
    <w:rsid w:val="00365E65"/>
    <w:rsid w:val="00365F62"/>
    <w:rsid w:val="00367C6F"/>
    <w:rsid w:val="003707CD"/>
    <w:rsid w:val="00370CE0"/>
    <w:rsid w:val="00371311"/>
    <w:rsid w:val="00371756"/>
    <w:rsid w:val="003719D5"/>
    <w:rsid w:val="003726B5"/>
    <w:rsid w:val="0037292B"/>
    <w:rsid w:val="003734F0"/>
    <w:rsid w:val="00374418"/>
    <w:rsid w:val="00374F10"/>
    <w:rsid w:val="0037632B"/>
    <w:rsid w:val="00376443"/>
    <w:rsid w:val="00376F5B"/>
    <w:rsid w:val="003772DE"/>
    <w:rsid w:val="00377456"/>
    <w:rsid w:val="00377B96"/>
    <w:rsid w:val="00380B32"/>
    <w:rsid w:val="00380D86"/>
    <w:rsid w:val="003813E3"/>
    <w:rsid w:val="00383B66"/>
    <w:rsid w:val="003860F8"/>
    <w:rsid w:val="003869BC"/>
    <w:rsid w:val="00386DC9"/>
    <w:rsid w:val="003873AD"/>
    <w:rsid w:val="00387FBD"/>
    <w:rsid w:val="003912B3"/>
    <w:rsid w:val="003914F2"/>
    <w:rsid w:val="0039159E"/>
    <w:rsid w:val="003915A8"/>
    <w:rsid w:val="00391B1C"/>
    <w:rsid w:val="0039375B"/>
    <w:rsid w:val="003940C6"/>
    <w:rsid w:val="00394301"/>
    <w:rsid w:val="003945CE"/>
    <w:rsid w:val="00396578"/>
    <w:rsid w:val="0039764A"/>
    <w:rsid w:val="00397AD7"/>
    <w:rsid w:val="003A0959"/>
    <w:rsid w:val="003A1965"/>
    <w:rsid w:val="003A3085"/>
    <w:rsid w:val="003A3305"/>
    <w:rsid w:val="003A382B"/>
    <w:rsid w:val="003A3BF7"/>
    <w:rsid w:val="003A4A9B"/>
    <w:rsid w:val="003A4DA8"/>
    <w:rsid w:val="003A5975"/>
    <w:rsid w:val="003A631B"/>
    <w:rsid w:val="003A6981"/>
    <w:rsid w:val="003A7CAD"/>
    <w:rsid w:val="003B1435"/>
    <w:rsid w:val="003B35B5"/>
    <w:rsid w:val="003B3DD1"/>
    <w:rsid w:val="003B43B6"/>
    <w:rsid w:val="003B4BCB"/>
    <w:rsid w:val="003B50DA"/>
    <w:rsid w:val="003B641F"/>
    <w:rsid w:val="003B7852"/>
    <w:rsid w:val="003C1497"/>
    <w:rsid w:val="003C2115"/>
    <w:rsid w:val="003C270C"/>
    <w:rsid w:val="003C2AB0"/>
    <w:rsid w:val="003C2B29"/>
    <w:rsid w:val="003C2D7E"/>
    <w:rsid w:val="003C3199"/>
    <w:rsid w:val="003C3A40"/>
    <w:rsid w:val="003C3E74"/>
    <w:rsid w:val="003C4653"/>
    <w:rsid w:val="003C6BE7"/>
    <w:rsid w:val="003C75A7"/>
    <w:rsid w:val="003D0535"/>
    <w:rsid w:val="003D0D37"/>
    <w:rsid w:val="003D0DB3"/>
    <w:rsid w:val="003D10CC"/>
    <w:rsid w:val="003D1188"/>
    <w:rsid w:val="003D1B71"/>
    <w:rsid w:val="003D1E7D"/>
    <w:rsid w:val="003D1FD2"/>
    <w:rsid w:val="003D30D1"/>
    <w:rsid w:val="003D312D"/>
    <w:rsid w:val="003D3A8D"/>
    <w:rsid w:val="003D3E3F"/>
    <w:rsid w:val="003D4F4B"/>
    <w:rsid w:val="003D5D75"/>
    <w:rsid w:val="003D770E"/>
    <w:rsid w:val="003D77F9"/>
    <w:rsid w:val="003D7C0C"/>
    <w:rsid w:val="003E09A5"/>
    <w:rsid w:val="003E09B5"/>
    <w:rsid w:val="003E19BF"/>
    <w:rsid w:val="003E2068"/>
    <w:rsid w:val="003E2206"/>
    <w:rsid w:val="003E2B12"/>
    <w:rsid w:val="003E3B1E"/>
    <w:rsid w:val="003E52EB"/>
    <w:rsid w:val="003E7ADE"/>
    <w:rsid w:val="003F0167"/>
    <w:rsid w:val="003F059E"/>
    <w:rsid w:val="003F112C"/>
    <w:rsid w:val="003F1EFC"/>
    <w:rsid w:val="003F3837"/>
    <w:rsid w:val="003F3F0B"/>
    <w:rsid w:val="003F47A3"/>
    <w:rsid w:val="003F5532"/>
    <w:rsid w:val="003F6018"/>
    <w:rsid w:val="003F6383"/>
    <w:rsid w:val="004005AB"/>
    <w:rsid w:val="00400C4B"/>
    <w:rsid w:val="00401704"/>
    <w:rsid w:val="0040231C"/>
    <w:rsid w:val="0040420C"/>
    <w:rsid w:val="004044E9"/>
    <w:rsid w:val="00404F8F"/>
    <w:rsid w:val="00405C61"/>
    <w:rsid w:val="00405E01"/>
    <w:rsid w:val="00406224"/>
    <w:rsid w:val="00406255"/>
    <w:rsid w:val="00406A72"/>
    <w:rsid w:val="00406BF0"/>
    <w:rsid w:val="00406C3D"/>
    <w:rsid w:val="00407277"/>
    <w:rsid w:val="00411AD8"/>
    <w:rsid w:val="0041221D"/>
    <w:rsid w:val="004133AE"/>
    <w:rsid w:val="0041630D"/>
    <w:rsid w:val="004169E5"/>
    <w:rsid w:val="00416F58"/>
    <w:rsid w:val="0042004E"/>
    <w:rsid w:val="004206CC"/>
    <w:rsid w:val="004223C7"/>
    <w:rsid w:val="0042342F"/>
    <w:rsid w:val="00423786"/>
    <w:rsid w:val="0042573F"/>
    <w:rsid w:val="00425E7C"/>
    <w:rsid w:val="00426C60"/>
    <w:rsid w:val="00426C8D"/>
    <w:rsid w:val="004300A0"/>
    <w:rsid w:val="00431B8D"/>
    <w:rsid w:val="004320AF"/>
    <w:rsid w:val="004339F8"/>
    <w:rsid w:val="00434602"/>
    <w:rsid w:val="0043590B"/>
    <w:rsid w:val="00435C7C"/>
    <w:rsid w:val="00436643"/>
    <w:rsid w:val="00436AE9"/>
    <w:rsid w:val="004408DF"/>
    <w:rsid w:val="00441109"/>
    <w:rsid w:val="00441DB9"/>
    <w:rsid w:val="00442748"/>
    <w:rsid w:val="004429F2"/>
    <w:rsid w:val="0044436B"/>
    <w:rsid w:val="00444F85"/>
    <w:rsid w:val="00445AD6"/>
    <w:rsid w:val="00445B4F"/>
    <w:rsid w:val="00446E2B"/>
    <w:rsid w:val="00447893"/>
    <w:rsid w:val="00447E02"/>
    <w:rsid w:val="00447EC5"/>
    <w:rsid w:val="00447F65"/>
    <w:rsid w:val="00450F82"/>
    <w:rsid w:val="004519A9"/>
    <w:rsid w:val="004520B6"/>
    <w:rsid w:val="00452191"/>
    <w:rsid w:val="004529E3"/>
    <w:rsid w:val="0045378B"/>
    <w:rsid w:val="00453E98"/>
    <w:rsid w:val="004557E4"/>
    <w:rsid w:val="0045608A"/>
    <w:rsid w:val="00456A7D"/>
    <w:rsid w:val="00456A7E"/>
    <w:rsid w:val="00457435"/>
    <w:rsid w:val="0045757E"/>
    <w:rsid w:val="004602DE"/>
    <w:rsid w:val="00465D6A"/>
    <w:rsid w:val="00466037"/>
    <w:rsid w:val="00466F72"/>
    <w:rsid w:val="0047121A"/>
    <w:rsid w:val="0047195A"/>
    <w:rsid w:val="00472E57"/>
    <w:rsid w:val="00474D48"/>
    <w:rsid w:val="00474FBC"/>
    <w:rsid w:val="00475880"/>
    <w:rsid w:val="00475AAF"/>
    <w:rsid w:val="004765B4"/>
    <w:rsid w:val="004765E3"/>
    <w:rsid w:val="004769C1"/>
    <w:rsid w:val="00477DB0"/>
    <w:rsid w:val="0048001D"/>
    <w:rsid w:val="00480D30"/>
    <w:rsid w:val="004811E1"/>
    <w:rsid w:val="004821B2"/>
    <w:rsid w:val="0048282B"/>
    <w:rsid w:val="00482FE7"/>
    <w:rsid w:val="0048328A"/>
    <w:rsid w:val="00483323"/>
    <w:rsid w:val="00484EC4"/>
    <w:rsid w:val="00485651"/>
    <w:rsid w:val="00485661"/>
    <w:rsid w:val="00485DBA"/>
    <w:rsid w:val="00486362"/>
    <w:rsid w:val="004879E2"/>
    <w:rsid w:val="00487E1D"/>
    <w:rsid w:val="004901C8"/>
    <w:rsid w:val="0049061B"/>
    <w:rsid w:val="00490639"/>
    <w:rsid w:val="00490ACF"/>
    <w:rsid w:val="004971A6"/>
    <w:rsid w:val="00497E9B"/>
    <w:rsid w:val="004A08E0"/>
    <w:rsid w:val="004A14DC"/>
    <w:rsid w:val="004A2DE6"/>
    <w:rsid w:val="004A3731"/>
    <w:rsid w:val="004A3A05"/>
    <w:rsid w:val="004A40D8"/>
    <w:rsid w:val="004A559E"/>
    <w:rsid w:val="004A5D83"/>
    <w:rsid w:val="004A5DDF"/>
    <w:rsid w:val="004A6608"/>
    <w:rsid w:val="004A67AF"/>
    <w:rsid w:val="004A680B"/>
    <w:rsid w:val="004A7F76"/>
    <w:rsid w:val="004B096F"/>
    <w:rsid w:val="004B0C0E"/>
    <w:rsid w:val="004B27CA"/>
    <w:rsid w:val="004B2B33"/>
    <w:rsid w:val="004B2D87"/>
    <w:rsid w:val="004B3F03"/>
    <w:rsid w:val="004B4181"/>
    <w:rsid w:val="004B428C"/>
    <w:rsid w:val="004B42E4"/>
    <w:rsid w:val="004B46E4"/>
    <w:rsid w:val="004B5AFD"/>
    <w:rsid w:val="004B6075"/>
    <w:rsid w:val="004B67DA"/>
    <w:rsid w:val="004B6C67"/>
    <w:rsid w:val="004B7B1B"/>
    <w:rsid w:val="004B7E82"/>
    <w:rsid w:val="004C0BAC"/>
    <w:rsid w:val="004C0D80"/>
    <w:rsid w:val="004C168E"/>
    <w:rsid w:val="004C4339"/>
    <w:rsid w:val="004C4D13"/>
    <w:rsid w:val="004C553A"/>
    <w:rsid w:val="004C61B1"/>
    <w:rsid w:val="004C6E02"/>
    <w:rsid w:val="004C6E87"/>
    <w:rsid w:val="004C724A"/>
    <w:rsid w:val="004C743A"/>
    <w:rsid w:val="004D0145"/>
    <w:rsid w:val="004D0B9E"/>
    <w:rsid w:val="004D145D"/>
    <w:rsid w:val="004D2899"/>
    <w:rsid w:val="004D372F"/>
    <w:rsid w:val="004D3E7C"/>
    <w:rsid w:val="004D404A"/>
    <w:rsid w:val="004D5BE2"/>
    <w:rsid w:val="004D6BDE"/>
    <w:rsid w:val="004D6C6B"/>
    <w:rsid w:val="004E00E4"/>
    <w:rsid w:val="004E1739"/>
    <w:rsid w:val="004E1B7B"/>
    <w:rsid w:val="004E2849"/>
    <w:rsid w:val="004E2FB5"/>
    <w:rsid w:val="004E510D"/>
    <w:rsid w:val="004E658C"/>
    <w:rsid w:val="004E74C2"/>
    <w:rsid w:val="004E7750"/>
    <w:rsid w:val="004E7D76"/>
    <w:rsid w:val="004F0D6E"/>
    <w:rsid w:val="004F140D"/>
    <w:rsid w:val="004F3892"/>
    <w:rsid w:val="004F4AE3"/>
    <w:rsid w:val="004F5203"/>
    <w:rsid w:val="004F69F8"/>
    <w:rsid w:val="004F6BAB"/>
    <w:rsid w:val="004F6E8F"/>
    <w:rsid w:val="004F7133"/>
    <w:rsid w:val="004F7548"/>
    <w:rsid w:val="004F7CCA"/>
    <w:rsid w:val="00500D6C"/>
    <w:rsid w:val="00500F09"/>
    <w:rsid w:val="0050150E"/>
    <w:rsid w:val="00502635"/>
    <w:rsid w:val="0050300A"/>
    <w:rsid w:val="0050307B"/>
    <w:rsid w:val="00503464"/>
    <w:rsid w:val="0050367B"/>
    <w:rsid w:val="00503812"/>
    <w:rsid w:val="00503B79"/>
    <w:rsid w:val="00504231"/>
    <w:rsid w:val="00504EF3"/>
    <w:rsid w:val="0050581C"/>
    <w:rsid w:val="0050659E"/>
    <w:rsid w:val="0051020C"/>
    <w:rsid w:val="00510A95"/>
    <w:rsid w:val="0051167E"/>
    <w:rsid w:val="00512239"/>
    <w:rsid w:val="00513F00"/>
    <w:rsid w:val="00513F73"/>
    <w:rsid w:val="005144C0"/>
    <w:rsid w:val="005145C8"/>
    <w:rsid w:val="005155E6"/>
    <w:rsid w:val="0051566E"/>
    <w:rsid w:val="00515B12"/>
    <w:rsid w:val="00515C84"/>
    <w:rsid w:val="00517D5F"/>
    <w:rsid w:val="00520300"/>
    <w:rsid w:val="0052059D"/>
    <w:rsid w:val="005205FB"/>
    <w:rsid w:val="00520A22"/>
    <w:rsid w:val="00522355"/>
    <w:rsid w:val="005256C1"/>
    <w:rsid w:val="00525A1A"/>
    <w:rsid w:val="00526315"/>
    <w:rsid w:val="00531C76"/>
    <w:rsid w:val="00531F10"/>
    <w:rsid w:val="00532126"/>
    <w:rsid w:val="00533AC7"/>
    <w:rsid w:val="00533C9F"/>
    <w:rsid w:val="00533E4E"/>
    <w:rsid w:val="00534E2E"/>
    <w:rsid w:val="005366D8"/>
    <w:rsid w:val="0053688E"/>
    <w:rsid w:val="00536D92"/>
    <w:rsid w:val="00537932"/>
    <w:rsid w:val="00537FA5"/>
    <w:rsid w:val="005406C0"/>
    <w:rsid w:val="00540F39"/>
    <w:rsid w:val="005412A9"/>
    <w:rsid w:val="00541E37"/>
    <w:rsid w:val="005433C7"/>
    <w:rsid w:val="005435F7"/>
    <w:rsid w:val="005439F5"/>
    <w:rsid w:val="00545603"/>
    <w:rsid w:val="00552A4B"/>
    <w:rsid w:val="00552E72"/>
    <w:rsid w:val="0055423E"/>
    <w:rsid w:val="0055434D"/>
    <w:rsid w:val="00554629"/>
    <w:rsid w:val="00556905"/>
    <w:rsid w:val="0055743B"/>
    <w:rsid w:val="0055747B"/>
    <w:rsid w:val="00557E1B"/>
    <w:rsid w:val="00560178"/>
    <w:rsid w:val="0056047E"/>
    <w:rsid w:val="00561785"/>
    <w:rsid w:val="0056194C"/>
    <w:rsid w:val="00562776"/>
    <w:rsid w:val="00562ABC"/>
    <w:rsid w:val="0056320D"/>
    <w:rsid w:val="005632A5"/>
    <w:rsid w:val="0056384B"/>
    <w:rsid w:val="005638AB"/>
    <w:rsid w:val="00564317"/>
    <w:rsid w:val="00564475"/>
    <w:rsid w:val="0056472A"/>
    <w:rsid w:val="00564D64"/>
    <w:rsid w:val="00564DD8"/>
    <w:rsid w:val="00566CE0"/>
    <w:rsid w:val="00566E45"/>
    <w:rsid w:val="00567551"/>
    <w:rsid w:val="00567DFA"/>
    <w:rsid w:val="0057090E"/>
    <w:rsid w:val="00570B3E"/>
    <w:rsid w:val="00570DD0"/>
    <w:rsid w:val="00571879"/>
    <w:rsid w:val="00571908"/>
    <w:rsid w:val="00571C78"/>
    <w:rsid w:val="00571EE5"/>
    <w:rsid w:val="00572164"/>
    <w:rsid w:val="00572315"/>
    <w:rsid w:val="00572E50"/>
    <w:rsid w:val="00573995"/>
    <w:rsid w:val="00574C01"/>
    <w:rsid w:val="00575052"/>
    <w:rsid w:val="0057524A"/>
    <w:rsid w:val="005763F8"/>
    <w:rsid w:val="0057671D"/>
    <w:rsid w:val="00580B9F"/>
    <w:rsid w:val="00582970"/>
    <w:rsid w:val="0058369F"/>
    <w:rsid w:val="00584EE0"/>
    <w:rsid w:val="0058587C"/>
    <w:rsid w:val="00585E4F"/>
    <w:rsid w:val="0058674D"/>
    <w:rsid w:val="00587394"/>
    <w:rsid w:val="005900AB"/>
    <w:rsid w:val="0059088F"/>
    <w:rsid w:val="00591870"/>
    <w:rsid w:val="00592544"/>
    <w:rsid w:val="0059279C"/>
    <w:rsid w:val="00592EAA"/>
    <w:rsid w:val="005942BD"/>
    <w:rsid w:val="00596CA2"/>
    <w:rsid w:val="00596E3B"/>
    <w:rsid w:val="005A0571"/>
    <w:rsid w:val="005A1520"/>
    <w:rsid w:val="005A1575"/>
    <w:rsid w:val="005A2395"/>
    <w:rsid w:val="005A28E2"/>
    <w:rsid w:val="005A34A2"/>
    <w:rsid w:val="005A39F5"/>
    <w:rsid w:val="005A3DCD"/>
    <w:rsid w:val="005A43D8"/>
    <w:rsid w:val="005A4F88"/>
    <w:rsid w:val="005A50E0"/>
    <w:rsid w:val="005A561C"/>
    <w:rsid w:val="005A5817"/>
    <w:rsid w:val="005A59CC"/>
    <w:rsid w:val="005A5B1D"/>
    <w:rsid w:val="005A5DC8"/>
    <w:rsid w:val="005A6242"/>
    <w:rsid w:val="005A673D"/>
    <w:rsid w:val="005A71CD"/>
    <w:rsid w:val="005B0B7A"/>
    <w:rsid w:val="005B0EA0"/>
    <w:rsid w:val="005B0EC6"/>
    <w:rsid w:val="005B1231"/>
    <w:rsid w:val="005B1884"/>
    <w:rsid w:val="005B1E60"/>
    <w:rsid w:val="005B1E86"/>
    <w:rsid w:val="005B34E3"/>
    <w:rsid w:val="005B4006"/>
    <w:rsid w:val="005B4C4B"/>
    <w:rsid w:val="005B4E73"/>
    <w:rsid w:val="005B523D"/>
    <w:rsid w:val="005B54FD"/>
    <w:rsid w:val="005B56EC"/>
    <w:rsid w:val="005B5A6E"/>
    <w:rsid w:val="005B622E"/>
    <w:rsid w:val="005B70ED"/>
    <w:rsid w:val="005B712C"/>
    <w:rsid w:val="005B7CEC"/>
    <w:rsid w:val="005C091E"/>
    <w:rsid w:val="005C0E64"/>
    <w:rsid w:val="005C1293"/>
    <w:rsid w:val="005C14C0"/>
    <w:rsid w:val="005C2005"/>
    <w:rsid w:val="005C2033"/>
    <w:rsid w:val="005C3759"/>
    <w:rsid w:val="005C3D4D"/>
    <w:rsid w:val="005C4182"/>
    <w:rsid w:val="005C421D"/>
    <w:rsid w:val="005C4602"/>
    <w:rsid w:val="005C5845"/>
    <w:rsid w:val="005C751F"/>
    <w:rsid w:val="005C778D"/>
    <w:rsid w:val="005C79FD"/>
    <w:rsid w:val="005D26DC"/>
    <w:rsid w:val="005D2862"/>
    <w:rsid w:val="005D2ABF"/>
    <w:rsid w:val="005D2CF8"/>
    <w:rsid w:val="005D3829"/>
    <w:rsid w:val="005D3D06"/>
    <w:rsid w:val="005D4600"/>
    <w:rsid w:val="005D4C7D"/>
    <w:rsid w:val="005D5112"/>
    <w:rsid w:val="005D51DE"/>
    <w:rsid w:val="005D5345"/>
    <w:rsid w:val="005D59C9"/>
    <w:rsid w:val="005D61CC"/>
    <w:rsid w:val="005D76B1"/>
    <w:rsid w:val="005D7B25"/>
    <w:rsid w:val="005D7E97"/>
    <w:rsid w:val="005E0EC6"/>
    <w:rsid w:val="005E1323"/>
    <w:rsid w:val="005E1D5A"/>
    <w:rsid w:val="005E4707"/>
    <w:rsid w:val="005E5338"/>
    <w:rsid w:val="005E6E3B"/>
    <w:rsid w:val="005E763B"/>
    <w:rsid w:val="005E7B73"/>
    <w:rsid w:val="005F025C"/>
    <w:rsid w:val="005F1169"/>
    <w:rsid w:val="005F2012"/>
    <w:rsid w:val="005F2964"/>
    <w:rsid w:val="005F2C8E"/>
    <w:rsid w:val="005F2E16"/>
    <w:rsid w:val="005F2F6C"/>
    <w:rsid w:val="005F4386"/>
    <w:rsid w:val="005F4DEA"/>
    <w:rsid w:val="005F5310"/>
    <w:rsid w:val="005F6D44"/>
    <w:rsid w:val="005F6FB5"/>
    <w:rsid w:val="006009E9"/>
    <w:rsid w:val="00600FEC"/>
    <w:rsid w:val="006010C4"/>
    <w:rsid w:val="006011A7"/>
    <w:rsid w:val="006019C6"/>
    <w:rsid w:val="00601D51"/>
    <w:rsid w:val="00601F04"/>
    <w:rsid w:val="00603A0F"/>
    <w:rsid w:val="00603C12"/>
    <w:rsid w:val="0060637F"/>
    <w:rsid w:val="006065DF"/>
    <w:rsid w:val="00606B85"/>
    <w:rsid w:val="0060757C"/>
    <w:rsid w:val="00607622"/>
    <w:rsid w:val="00607757"/>
    <w:rsid w:val="00607885"/>
    <w:rsid w:val="0061069E"/>
    <w:rsid w:val="0061225B"/>
    <w:rsid w:val="00612AC8"/>
    <w:rsid w:val="0061338F"/>
    <w:rsid w:val="0061478B"/>
    <w:rsid w:val="0061658E"/>
    <w:rsid w:val="00616A4B"/>
    <w:rsid w:val="0061709B"/>
    <w:rsid w:val="00620A2D"/>
    <w:rsid w:val="00620C3B"/>
    <w:rsid w:val="0062107C"/>
    <w:rsid w:val="00621816"/>
    <w:rsid w:val="00622B5E"/>
    <w:rsid w:val="00622CEF"/>
    <w:rsid w:val="00623836"/>
    <w:rsid w:val="00623D8F"/>
    <w:rsid w:val="0062439A"/>
    <w:rsid w:val="006268C9"/>
    <w:rsid w:val="00627159"/>
    <w:rsid w:val="00630427"/>
    <w:rsid w:val="00631AE3"/>
    <w:rsid w:val="00632051"/>
    <w:rsid w:val="0063211F"/>
    <w:rsid w:val="00632421"/>
    <w:rsid w:val="00632869"/>
    <w:rsid w:val="00632E08"/>
    <w:rsid w:val="0063358B"/>
    <w:rsid w:val="0063475F"/>
    <w:rsid w:val="00634E6F"/>
    <w:rsid w:val="006354AA"/>
    <w:rsid w:val="006364AE"/>
    <w:rsid w:val="00636A89"/>
    <w:rsid w:val="00636FEC"/>
    <w:rsid w:val="006372A1"/>
    <w:rsid w:val="00640399"/>
    <w:rsid w:val="00640EBF"/>
    <w:rsid w:val="0064132C"/>
    <w:rsid w:val="006418E4"/>
    <w:rsid w:val="00642CE5"/>
    <w:rsid w:val="0064362C"/>
    <w:rsid w:val="00644788"/>
    <w:rsid w:val="00645651"/>
    <w:rsid w:val="00645C5E"/>
    <w:rsid w:val="0064771D"/>
    <w:rsid w:val="00647794"/>
    <w:rsid w:val="00647BB9"/>
    <w:rsid w:val="00647BC9"/>
    <w:rsid w:val="006515AE"/>
    <w:rsid w:val="00651687"/>
    <w:rsid w:val="00651D0B"/>
    <w:rsid w:val="00651F3F"/>
    <w:rsid w:val="00652E22"/>
    <w:rsid w:val="006533F7"/>
    <w:rsid w:val="006538D7"/>
    <w:rsid w:val="006543AD"/>
    <w:rsid w:val="006544B1"/>
    <w:rsid w:val="00654B86"/>
    <w:rsid w:val="00655079"/>
    <w:rsid w:val="00655422"/>
    <w:rsid w:val="0065552A"/>
    <w:rsid w:val="00655BF4"/>
    <w:rsid w:val="00655FAF"/>
    <w:rsid w:val="00656AE5"/>
    <w:rsid w:val="00660E0A"/>
    <w:rsid w:val="0066162D"/>
    <w:rsid w:val="00661DDF"/>
    <w:rsid w:val="00661ED0"/>
    <w:rsid w:val="00661FD2"/>
    <w:rsid w:val="00663BF3"/>
    <w:rsid w:val="00666914"/>
    <w:rsid w:val="006679FD"/>
    <w:rsid w:val="0067152E"/>
    <w:rsid w:val="00671C97"/>
    <w:rsid w:val="00671D52"/>
    <w:rsid w:val="00671E0C"/>
    <w:rsid w:val="00672D31"/>
    <w:rsid w:val="006737DE"/>
    <w:rsid w:val="006743E1"/>
    <w:rsid w:val="00674CFE"/>
    <w:rsid w:val="00675B6C"/>
    <w:rsid w:val="00676C3B"/>
    <w:rsid w:val="0067795F"/>
    <w:rsid w:val="00677A56"/>
    <w:rsid w:val="00677F68"/>
    <w:rsid w:val="006806D5"/>
    <w:rsid w:val="006808A8"/>
    <w:rsid w:val="00680BE3"/>
    <w:rsid w:val="00683148"/>
    <w:rsid w:val="00684BF1"/>
    <w:rsid w:val="006855E3"/>
    <w:rsid w:val="00685D88"/>
    <w:rsid w:val="006862EE"/>
    <w:rsid w:val="00686C07"/>
    <w:rsid w:val="00686E8D"/>
    <w:rsid w:val="006872DA"/>
    <w:rsid w:val="006874D7"/>
    <w:rsid w:val="00690B96"/>
    <w:rsid w:val="006910D6"/>
    <w:rsid w:val="00691EFD"/>
    <w:rsid w:val="00692828"/>
    <w:rsid w:val="0069471E"/>
    <w:rsid w:val="006947C1"/>
    <w:rsid w:val="00694900"/>
    <w:rsid w:val="0069517B"/>
    <w:rsid w:val="00695E02"/>
    <w:rsid w:val="00695E76"/>
    <w:rsid w:val="00695E92"/>
    <w:rsid w:val="00696565"/>
    <w:rsid w:val="00696911"/>
    <w:rsid w:val="00696F3B"/>
    <w:rsid w:val="00697890"/>
    <w:rsid w:val="006A1424"/>
    <w:rsid w:val="006A1AB2"/>
    <w:rsid w:val="006A2850"/>
    <w:rsid w:val="006A2B17"/>
    <w:rsid w:val="006A5396"/>
    <w:rsid w:val="006A5427"/>
    <w:rsid w:val="006B0B12"/>
    <w:rsid w:val="006B1841"/>
    <w:rsid w:val="006B1B18"/>
    <w:rsid w:val="006B26C1"/>
    <w:rsid w:val="006B2AEB"/>
    <w:rsid w:val="006B371D"/>
    <w:rsid w:val="006B49EB"/>
    <w:rsid w:val="006B5080"/>
    <w:rsid w:val="006B6A20"/>
    <w:rsid w:val="006B709E"/>
    <w:rsid w:val="006B78F3"/>
    <w:rsid w:val="006C1EC8"/>
    <w:rsid w:val="006C3188"/>
    <w:rsid w:val="006C4460"/>
    <w:rsid w:val="006C514A"/>
    <w:rsid w:val="006C5A99"/>
    <w:rsid w:val="006C62E7"/>
    <w:rsid w:val="006C6865"/>
    <w:rsid w:val="006C6E80"/>
    <w:rsid w:val="006C7222"/>
    <w:rsid w:val="006D02DC"/>
    <w:rsid w:val="006D1D01"/>
    <w:rsid w:val="006D30AB"/>
    <w:rsid w:val="006D4990"/>
    <w:rsid w:val="006D62D6"/>
    <w:rsid w:val="006D6BAB"/>
    <w:rsid w:val="006E1738"/>
    <w:rsid w:val="006E1BB0"/>
    <w:rsid w:val="006E2981"/>
    <w:rsid w:val="006E4584"/>
    <w:rsid w:val="006E4776"/>
    <w:rsid w:val="006E4BE5"/>
    <w:rsid w:val="006E4EF4"/>
    <w:rsid w:val="006E54B3"/>
    <w:rsid w:val="006E5E28"/>
    <w:rsid w:val="006E600E"/>
    <w:rsid w:val="006E6416"/>
    <w:rsid w:val="006E68DA"/>
    <w:rsid w:val="006E75E2"/>
    <w:rsid w:val="006F00AD"/>
    <w:rsid w:val="006F088C"/>
    <w:rsid w:val="006F1502"/>
    <w:rsid w:val="006F1A60"/>
    <w:rsid w:val="006F2076"/>
    <w:rsid w:val="006F22A0"/>
    <w:rsid w:val="006F23B8"/>
    <w:rsid w:val="006F38EE"/>
    <w:rsid w:val="006F3C2D"/>
    <w:rsid w:val="006F504A"/>
    <w:rsid w:val="006F5A8D"/>
    <w:rsid w:val="006F6D96"/>
    <w:rsid w:val="006F707B"/>
    <w:rsid w:val="006F752C"/>
    <w:rsid w:val="006F79A1"/>
    <w:rsid w:val="006F7C6E"/>
    <w:rsid w:val="00700CD7"/>
    <w:rsid w:val="00700F3D"/>
    <w:rsid w:val="00701316"/>
    <w:rsid w:val="00701583"/>
    <w:rsid w:val="00702180"/>
    <w:rsid w:val="007021FE"/>
    <w:rsid w:val="0070263B"/>
    <w:rsid w:val="00703117"/>
    <w:rsid w:val="00705970"/>
    <w:rsid w:val="00706258"/>
    <w:rsid w:val="007073BC"/>
    <w:rsid w:val="007117B5"/>
    <w:rsid w:val="0071189A"/>
    <w:rsid w:val="00711CCD"/>
    <w:rsid w:val="00711CD5"/>
    <w:rsid w:val="007139DD"/>
    <w:rsid w:val="00714168"/>
    <w:rsid w:val="00714AAC"/>
    <w:rsid w:val="00715016"/>
    <w:rsid w:val="00715BCA"/>
    <w:rsid w:val="0071639F"/>
    <w:rsid w:val="0071796E"/>
    <w:rsid w:val="00717C3F"/>
    <w:rsid w:val="00717CCD"/>
    <w:rsid w:val="00720001"/>
    <w:rsid w:val="007203D4"/>
    <w:rsid w:val="007206B4"/>
    <w:rsid w:val="00722BFB"/>
    <w:rsid w:val="007239A1"/>
    <w:rsid w:val="00723D35"/>
    <w:rsid w:val="00725297"/>
    <w:rsid w:val="00726263"/>
    <w:rsid w:val="00726A01"/>
    <w:rsid w:val="00727A36"/>
    <w:rsid w:val="0073054B"/>
    <w:rsid w:val="00730696"/>
    <w:rsid w:val="00730D8E"/>
    <w:rsid w:val="00731873"/>
    <w:rsid w:val="00731934"/>
    <w:rsid w:val="0073199A"/>
    <w:rsid w:val="00731B97"/>
    <w:rsid w:val="00732CB5"/>
    <w:rsid w:val="00732DAD"/>
    <w:rsid w:val="007334F3"/>
    <w:rsid w:val="00733570"/>
    <w:rsid w:val="00733663"/>
    <w:rsid w:val="00734926"/>
    <w:rsid w:val="00734E3D"/>
    <w:rsid w:val="00734FFA"/>
    <w:rsid w:val="007350C8"/>
    <w:rsid w:val="00736268"/>
    <w:rsid w:val="007365B9"/>
    <w:rsid w:val="007408DA"/>
    <w:rsid w:val="00740CA8"/>
    <w:rsid w:val="00740CE2"/>
    <w:rsid w:val="007412E9"/>
    <w:rsid w:val="00741B77"/>
    <w:rsid w:val="00741BA8"/>
    <w:rsid w:val="00742026"/>
    <w:rsid w:val="00742250"/>
    <w:rsid w:val="007426C6"/>
    <w:rsid w:val="00742C7F"/>
    <w:rsid w:val="00742ECA"/>
    <w:rsid w:val="007434FE"/>
    <w:rsid w:val="00744AB2"/>
    <w:rsid w:val="00744B7E"/>
    <w:rsid w:val="00744F63"/>
    <w:rsid w:val="007453A0"/>
    <w:rsid w:val="007456E8"/>
    <w:rsid w:val="00745F3E"/>
    <w:rsid w:val="00746E8F"/>
    <w:rsid w:val="00746F9E"/>
    <w:rsid w:val="007470E9"/>
    <w:rsid w:val="00747749"/>
    <w:rsid w:val="00752844"/>
    <w:rsid w:val="00752C03"/>
    <w:rsid w:val="00753282"/>
    <w:rsid w:val="00754D39"/>
    <w:rsid w:val="00756242"/>
    <w:rsid w:val="00756F0D"/>
    <w:rsid w:val="00756F50"/>
    <w:rsid w:val="00761B2F"/>
    <w:rsid w:val="00762EE1"/>
    <w:rsid w:val="00762F49"/>
    <w:rsid w:val="00763C2D"/>
    <w:rsid w:val="00763DC7"/>
    <w:rsid w:val="00763F43"/>
    <w:rsid w:val="00763FF3"/>
    <w:rsid w:val="00764965"/>
    <w:rsid w:val="00764C65"/>
    <w:rsid w:val="007657E0"/>
    <w:rsid w:val="007661D9"/>
    <w:rsid w:val="007665D6"/>
    <w:rsid w:val="007672E6"/>
    <w:rsid w:val="007674A5"/>
    <w:rsid w:val="00767F0D"/>
    <w:rsid w:val="00771D6F"/>
    <w:rsid w:val="00773234"/>
    <w:rsid w:val="00774259"/>
    <w:rsid w:val="00775633"/>
    <w:rsid w:val="00775BD5"/>
    <w:rsid w:val="00777E6B"/>
    <w:rsid w:val="00780A91"/>
    <w:rsid w:val="0078167B"/>
    <w:rsid w:val="00782290"/>
    <w:rsid w:val="00782878"/>
    <w:rsid w:val="007828D4"/>
    <w:rsid w:val="00782DF8"/>
    <w:rsid w:val="007833E2"/>
    <w:rsid w:val="007839F7"/>
    <w:rsid w:val="00783D7D"/>
    <w:rsid w:val="00783EDA"/>
    <w:rsid w:val="007846B3"/>
    <w:rsid w:val="00784847"/>
    <w:rsid w:val="00784993"/>
    <w:rsid w:val="00784FA5"/>
    <w:rsid w:val="0078675B"/>
    <w:rsid w:val="00786E4A"/>
    <w:rsid w:val="0078752B"/>
    <w:rsid w:val="00787AD2"/>
    <w:rsid w:val="00790491"/>
    <w:rsid w:val="00791318"/>
    <w:rsid w:val="0079163B"/>
    <w:rsid w:val="00792B6D"/>
    <w:rsid w:val="00792DE1"/>
    <w:rsid w:val="00793036"/>
    <w:rsid w:val="00794319"/>
    <w:rsid w:val="007950E1"/>
    <w:rsid w:val="007952E1"/>
    <w:rsid w:val="00795D5E"/>
    <w:rsid w:val="007962D4"/>
    <w:rsid w:val="007966EC"/>
    <w:rsid w:val="00796E1E"/>
    <w:rsid w:val="007978E5"/>
    <w:rsid w:val="007A156F"/>
    <w:rsid w:val="007A1916"/>
    <w:rsid w:val="007A2799"/>
    <w:rsid w:val="007A2B78"/>
    <w:rsid w:val="007A3382"/>
    <w:rsid w:val="007A423D"/>
    <w:rsid w:val="007A565D"/>
    <w:rsid w:val="007A6458"/>
    <w:rsid w:val="007A64E7"/>
    <w:rsid w:val="007A7281"/>
    <w:rsid w:val="007B1B07"/>
    <w:rsid w:val="007B2083"/>
    <w:rsid w:val="007B2098"/>
    <w:rsid w:val="007B30E4"/>
    <w:rsid w:val="007B3A2B"/>
    <w:rsid w:val="007B5E38"/>
    <w:rsid w:val="007B60F3"/>
    <w:rsid w:val="007B628F"/>
    <w:rsid w:val="007B660D"/>
    <w:rsid w:val="007B71AA"/>
    <w:rsid w:val="007C0A6D"/>
    <w:rsid w:val="007C180D"/>
    <w:rsid w:val="007C1E48"/>
    <w:rsid w:val="007C3716"/>
    <w:rsid w:val="007C59F7"/>
    <w:rsid w:val="007C6873"/>
    <w:rsid w:val="007C6F23"/>
    <w:rsid w:val="007D01AC"/>
    <w:rsid w:val="007D2C07"/>
    <w:rsid w:val="007D3328"/>
    <w:rsid w:val="007D3696"/>
    <w:rsid w:val="007D3C00"/>
    <w:rsid w:val="007D3E43"/>
    <w:rsid w:val="007D434E"/>
    <w:rsid w:val="007D482B"/>
    <w:rsid w:val="007D4E63"/>
    <w:rsid w:val="007D4F43"/>
    <w:rsid w:val="007D5C88"/>
    <w:rsid w:val="007D6AD9"/>
    <w:rsid w:val="007D6B61"/>
    <w:rsid w:val="007E015F"/>
    <w:rsid w:val="007E022C"/>
    <w:rsid w:val="007E0314"/>
    <w:rsid w:val="007E0768"/>
    <w:rsid w:val="007E1190"/>
    <w:rsid w:val="007E4388"/>
    <w:rsid w:val="007E4905"/>
    <w:rsid w:val="007E594E"/>
    <w:rsid w:val="007E5EC1"/>
    <w:rsid w:val="007E68E2"/>
    <w:rsid w:val="007E7087"/>
    <w:rsid w:val="007F114B"/>
    <w:rsid w:val="007F15B7"/>
    <w:rsid w:val="007F1AA5"/>
    <w:rsid w:val="007F1C4D"/>
    <w:rsid w:val="007F257E"/>
    <w:rsid w:val="007F2673"/>
    <w:rsid w:val="007F3485"/>
    <w:rsid w:val="007F3AA0"/>
    <w:rsid w:val="007F521D"/>
    <w:rsid w:val="007F6193"/>
    <w:rsid w:val="007F676A"/>
    <w:rsid w:val="007F6A38"/>
    <w:rsid w:val="007F7312"/>
    <w:rsid w:val="007F7739"/>
    <w:rsid w:val="00800700"/>
    <w:rsid w:val="00801599"/>
    <w:rsid w:val="00802EEB"/>
    <w:rsid w:val="008033A6"/>
    <w:rsid w:val="00803772"/>
    <w:rsid w:val="00803CD4"/>
    <w:rsid w:val="00803F15"/>
    <w:rsid w:val="008041F7"/>
    <w:rsid w:val="00804F91"/>
    <w:rsid w:val="00805791"/>
    <w:rsid w:val="00805891"/>
    <w:rsid w:val="008068E9"/>
    <w:rsid w:val="00806BDF"/>
    <w:rsid w:val="008102A9"/>
    <w:rsid w:val="00811B34"/>
    <w:rsid w:val="00812225"/>
    <w:rsid w:val="00813515"/>
    <w:rsid w:val="008139D1"/>
    <w:rsid w:val="00813CEB"/>
    <w:rsid w:val="008140DD"/>
    <w:rsid w:val="00814891"/>
    <w:rsid w:val="00815A08"/>
    <w:rsid w:val="00815B53"/>
    <w:rsid w:val="00820015"/>
    <w:rsid w:val="008201AC"/>
    <w:rsid w:val="00820F55"/>
    <w:rsid w:val="008211B7"/>
    <w:rsid w:val="00821C98"/>
    <w:rsid w:val="00821D7D"/>
    <w:rsid w:val="0082224F"/>
    <w:rsid w:val="008225C7"/>
    <w:rsid w:val="008249B4"/>
    <w:rsid w:val="008259D2"/>
    <w:rsid w:val="00825AD9"/>
    <w:rsid w:val="008267F5"/>
    <w:rsid w:val="0082724E"/>
    <w:rsid w:val="0082762A"/>
    <w:rsid w:val="00830041"/>
    <w:rsid w:val="00831B09"/>
    <w:rsid w:val="00831BC4"/>
    <w:rsid w:val="00832AF5"/>
    <w:rsid w:val="0083339F"/>
    <w:rsid w:val="0083387F"/>
    <w:rsid w:val="00835864"/>
    <w:rsid w:val="00835C12"/>
    <w:rsid w:val="00835F3C"/>
    <w:rsid w:val="0083616C"/>
    <w:rsid w:val="008364C8"/>
    <w:rsid w:val="00836BA3"/>
    <w:rsid w:val="00840D8A"/>
    <w:rsid w:val="008434C7"/>
    <w:rsid w:val="00843AFC"/>
    <w:rsid w:val="00843B99"/>
    <w:rsid w:val="00843CEE"/>
    <w:rsid w:val="0084438A"/>
    <w:rsid w:val="0084485E"/>
    <w:rsid w:val="00845CB0"/>
    <w:rsid w:val="0084736B"/>
    <w:rsid w:val="00847C43"/>
    <w:rsid w:val="00850225"/>
    <w:rsid w:val="0085053D"/>
    <w:rsid w:val="00854E25"/>
    <w:rsid w:val="00855102"/>
    <w:rsid w:val="008553E5"/>
    <w:rsid w:val="00855B92"/>
    <w:rsid w:val="0085689B"/>
    <w:rsid w:val="00856DB3"/>
    <w:rsid w:val="008577B7"/>
    <w:rsid w:val="00861546"/>
    <w:rsid w:val="00861D76"/>
    <w:rsid w:val="00861E8E"/>
    <w:rsid w:val="00862E8F"/>
    <w:rsid w:val="008641D8"/>
    <w:rsid w:val="00865555"/>
    <w:rsid w:val="00866EB8"/>
    <w:rsid w:val="00867C0C"/>
    <w:rsid w:val="008702CE"/>
    <w:rsid w:val="00870A71"/>
    <w:rsid w:val="008724D3"/>
    <w:rsid w:val="00872C36"/>
    <w:rsid w:val="00872E57"/>
    <w:rsid w:val="008734C4"/>
    <w:rsid w:val="00873C78"/>
    <w:rsid w:val="00874002"/>
    <w:rsid w:val="00875CAF"/>
    <w:rsid w:val="00875F86"/>
    <w:rsid w:val="00876B4B"/>
    <w:rsid w:val="00876CB2"/>
    <w:rsid w:val="008774CC"/>
    <w:rsid w:val="00877655"/>
    <w:rsid w:val="00877878"/>
    <w:rsid w:val="00880C3A"/>
    <w:rsid w:val="00880C64"/>
    <w:rsid w:val="00880CE7"/>
    <w:rsid w:val="00880D9B"/>
    <w:rsid w:val="0088323F"/>
    <w:rsid w:val="00883C2B"/>
    <w:rsid w:val="00884BAF"/>
    <w:rsid w:val="0088527E"/>
    <w:rsid w:val="00885B2B"/>
    <w:rsid w:val="00885C40"/>
    <w:rsid w:val="008862AB"/>
    <w:rsid w:val="00886809"/>
    <w:rsid w:val="00887F64"/>
    <w:rsid w:val="00887F88"/>
    <w:rsid w:val="00890BD5"/>
    <w:rsid w:val="00890D46"/>
    <w:rsid w:val="00891532"/>
    <w:rsid w:val="00891D94"/>
    <w:rsid w:val="008927BA"/>
    <w:rsid w:val="008951C1"/>
    <w:rsid w:val="00895473"/>
    <w:rsid w:val="00895E62"/>
    <w:rsid w:val="008961E8"/>
    <w:rsid w:val="00896B59"/>
    <w:rsid w:val="00897037"/>
    <w:rsid w:val="0089704C"/>
    <w:rsid w:val="008978B0"/>
    <w:rsid w:val="00897981"/>
    <w:rsid w:val="008A0C3D"/>
    <w:rsid w:val="008A29A1"/>
    <w:rsid w:val="008A311B"/>
    <w:rsid w:val="008A324B"/>
    <w:rsid w:val="008A32C5"/>
    <w:rsid w:val="008A3486"/>
    <w:rsid w:val="008A36A4"/>
    <w:rsid w:val="008A4993"/>
    <w:rsid w:val="008A4FFD"/>
    <w:rsid w:val="008A7B21"/>
    <w:rsid w:val="008B0E79"/>
    <w:rsid w:val="008B0F81"/>
    <w:rsid w:val="008B1403"/>
    <w:rsid w:val="008B2BF6"/>
    <w:rsid w:val="008B2EEB"/>
    <w:rsid w:val="008B3D2E"/>
    <w:rsid w:val="008B500D"/>
    <w:rsid w:val="008B5495"/>
    <w:rsid w:val="008B5CB7"/>
    <w:rsid w:val="008B6F15"/>
    <w:rsid w:val="008B7904"/>
    <w:rsid w:val="008C0946"/>
    <w:rsid w:val="008C238B"/>
    <w:rsid w:val="008C269D"/>
    <w:rsid w:val="008C3620"/>
    <w:rsid w:val="008C36FD"/>
    <w:rsid w:val="008C3921"/>
    <w:rsid w:val="008C415A"/>
    <w:rsid w:val="008C4D91"/>
    <w:rsid w:val="008C50A8"/>
    <w:rsid w:val="008C5986"/>
    <w:rsid w:val="008C5E8B"/>
    <w:rsid w:val="008C654B"/>
    <w:rsid w:val="008C6657"/>
    <w:rsid w:val="008C6D98"/>
    <w:rsid w:val="008C7881"/>
    <w:rsid w:val="008C7FA3"/>
    <w:rsid w:val="008D0EF7"/>
    <w:rsid w:val="008D1093"/>
    <w:rsid w:val="008D14AA"/>
    <w:rsid w:val="008D1709"/>
    <w:rsid w:val="008D20AD"/>
    <w:rsid w:val="008D2EE8"/>
    <w:rsid w:val="008D2FA9"/>
    <w:rsid w:val="008D3C62"/>
    <w:rsid w:val="008D6010"/>
    <w:rsid w:val="008D62BB"/>
    <w:rsid w:val="008D6AB7"/>
    <w:rsid w:val="008E00CC"/>
    <w:rsid w:val="008E0204"/>
    <w:rsid w:val="008E0486"/>
    <w:rsid w:val="008E10B7"/>
    <w:rsid w:val="008E2035"/>
    <w:rsid w:val="008E33A5"/>
    <w:rsid w:val="008E3916"/>
    <w:rsid w:val="008E5812"/>
    <w:rsid w:val="008E678E"/>
    <w:rsid w:val="008E73A1"/>
    <w:rsid w:val="008F18E9"/>
    <w:rsid w:val="008F2B64"/>
    <w:rsid w:val="008F4CB3"/>
    <w:rsid w:val="008F57F1"/>
    <w:rsid w:val="008F5C0C"/>
    <w:rsid w:val="008F6CDD"/>
    <w:rsid w:val="008F7370"/>
    <w:rsid w:val="008F74ED"/>
    <w:rsid w:val="008F787F"/>
    <w:rsid w:val="00900A28"/>
    <w:rsid w:val="00900AC8"/>
    <w:rsid w:val="009018B5"/>
    <w:rsid w:val="00902550"/>
    <w:rsid w:val="00902A96"/>
    <w:rsid w:val="0090415D"/>
    <w:rsid w:val="0090502D"/>
    <w:rsid w:val="009055E9"/>
    <w:rsid w:val="00910E92"/>
    <w:rsid w:val="00910ED2"/>
    <w:rsid w:val="009111F6"/>
    <w:rsid w:val="00912594"/>
    <w:rsid w:val="00912DF3"/>
    <w:rsid w:val="00912FC9"/>
    <w:rsid w:val="0091308B"/>
    <w:rsid w:val="0091405B"/>
    <w:rsid w:val="00914BD7"/>
    <w:rsid w:val="00914D82"/>
    <w:rsid w:val="00916410"/>
    <w:rsid w:val="0092033E"/>
    <w:rsid w:val="00920B53"/>
    <w:rsid w:val="0092306F"/>
    <w:rsid w:val="0092340D"/>
    <w:rsid w:val="00923975"/>
    <w:rsid w:val="009257DD"/>
    <w:rsid w:val="00925BAC"/>
    <w:rsid w:val="00926856"/>
    <w:rsid w:val="00926E69"/>
    <w:rsid w:val="009272F0"/>
    <w:rsid w:val="009273D5"/>
    <w:rsid w:val="0092785A"/>
    <w:rsid w:val="00927987"/>
    <w:rsid w:val="0093043C"/>
    <w:rsid w:val="0093125D"/>
    <w:rsid w:val="00931657"/>
    <w:rsid w:val="00933E88"/>
    <w:rsid w:val="009346D8"/>
    <w:rsid w:val="00934FB1"/>
    <w:rsid w:val="009361BA"/>
    <w:rsid w:val="009367D9"/>
    <w:rsid w:val="00937323"/>
    <w:rsid w:val="00937428"/>
    <w:rsid w:val="00941226"/>
    <w:rsid w:val="0094153E"/>
    <w:rsid w:val="009418CC"/>
    <w:rsid w:val="009424E2"/>
    <w:rsid w:val="00943014"/>
    <w:rsid w:val="0094315E"/>
    <w:rsid w:val="0094353F"/>
    <w:rsid w:val="00943CA0"/>
    <w:rsid w:val="00943CEE"/>
    <w:rsid w:val="009443CE"/>
    <w:rsid w:val="0094441E"/>
    <w:rsid w:val="009444D4"/>
    <w:rsid w:val="009463DC"/>
    <w:rsid w:val="00946AC5"/>
    <w:rsid w:val="00946D70"/>
    <w:rsid w:val="00947C16"/>
    <w:rsid w:val="00947EAD"/>
    <w:rsid w:val="0095013B"/>
    <w:rsid w:val="00950657"/>
    <w:rsid w:val="00951051"/>
    <w:rsid w:val="00951381"/>
    <w:rsid w:val="009516DE"/>
    <w:rsid w:val="0095272B"/>
    <w:rsid w:val="00953CEB"/>
    <w:rsid w:val="00953F25"/>
    <w:rsid w:val="00955299"/>
    <w:rsid w:val="0096178D"/>
    <w:rsid w:val="0096193B"/>
    <w:rsid w:val="00963616"/>
    <w:rsid w:val="00963687"/>
    <w:rsid w:val="0096370C"/>
    <w:rsid w:val="009660FE"/>
    <w:rsid w:val="00967B9B"/>
    <w:rsid w:val="009717D5"/>
    <w:rsid w:val="00971AF8"/>
    <w:rsid w:val="00971D28"/>
    <w:rsid w:val="0097258B"/>
    <w:rsid w:val="00976000"/>
    <w:rsid w:val="00976333"/>
    <w:rsid w:val="00976CC9"/>
    <w:rsid w:val="00976EA1"/>
    <w:rsid w:val="009778EB"/>
    <w:rsid w:val="00980E39"/>
    <w:rsid w:val="00981163"/>
    <w:rsid w:val="0098125E"/>
    <w:rsid w:val="00982485"/>
    <w:rsid w:val="00983AE1"/>
    <w:rsid w:val="0098444A"/>
    <w:rsid w:val="00985787"/>
    <w:rsid w:val="00985826"/>
    <w:rsid w:val="00987EAA"/>
    <w:rsid w:val="009918C5"/>
    <w:rsid w:val="009928AE"/>
    <w:rsid w:val="00992E6A"/>
    <w:rsid w:val="009935E6"/>
    <w:rsid w:val="00993BCD"/>
    <w:rsid w:val="00993D2F"/>
    <w:rsid w:val="009948F8"/>
    <w:rsid w:val="0099570C"/>
    <w:rsid w:val="009959AB"/>
    <w:rsid w:val="00995E82"/>
    <w:rsid w:val="009960A0"/>
    <w:rsid w:val="00996E21"/>
    <w:rsid w:val="00997422"/>
    <w:rsid w:val="00997538"/>
    <w:rsid w:val="00997DF4"/>
    <w:rsid w:val="009A0223"/>
    <w:rsid w:val="009A0E14"/>
    <w:rsid w:val="009A19FC"/>
    <w:rsid w:val="009A358D"/>
    <w:rsid w:val="009A3C89"/>
    <w:rsid w:val="009A4E6C"/>
    <w:rsid w:val="009A6229"/>
    <w:rsid w:val="009A76B0"/>
    <w:rsid w:val="009A775C"/>
    <w:rsid w:val="009A7F7A"/>
    <w:rsid w:val="009A7F88"/>
    <w:rsid w:val="009B0A88"/>
    <w:rsid w:val="009B14BA"/>
    <w:rsid w:val="009B172D"/>
    <w:rsid w:val="009B18FA"/>
    <w:rsid w:val="009B1CC0"/>
    <w:rsid w:val="009B223C"/>
    <w:rsid w:val="009B25DF"/>
    <w:rsid w:val="009B2ED7"/>
    <w:rsid w:val="009B3EF0"/>
    <w:rsid w:val="009B4CAC"/>
    <w:rsid w:val="009B4E7D"/>
    <w:rsid w:val="009B4EEF"/>
    <w:rsid w:val="009B524C"/>
    <w:rsid w:val="009B5F8C"/>
    <w:rsid w:val="009B6E84"/>
    <w:rsid w:val="009C0107"/>
    <w:rsid w:val="009C01D9"/>
    <w:rsid w:val="009C0591"/>
    <w:rsid w:val="009C1320"/>
    <w:rsid w:val="009C2EF0"/>
    <w:rsid w:val="009C2F84"/>
    <w:rsid w:val="009C32F6"/>
    <w:rsid w:val="009C36DC"/>
    <w:rsid w:val="009C4137"/>
    <w:rsid w:val="009C477C"/>
    <w:rsid w:val="009C4A5F"/>
    <w:rsid w:val="009C505D"/>
    <w:rsid w:val="009C50BD"/>
    <w:rsid w:val="009C6D79"/>
    <w:rsid w:val="009D01A1"/>
    <w:rsid w:val="009D16A4"/>
    <w:rsid w:val="009D19CF"/>
    <w:rsid w:val="009D1AB9"/>
    <w:rsid w:val="009D1F7A"/>
    <w:rsid w:val="009D2C24"/>
    <w:rsid w:val="009D342F"/>
    <w:rsid w:val="009D371D"/>
    <w:rsid w:val="009D3AD2"/>
    <w:rsid w:val="009D3E35"/>
    <w:rsid w:val="009D4482"/>
    <w:rsid w:val="009D4903"/>
    <w:rsid w:val="009D52C5"/>
    <w:rsid w:val="009D532C"/>
    <w:rsid w:val="009D58DD"/>
    <w:rsid w:val="009D7327"/>
    <w:rsid w:val="009D73EA"/>
    <w:rsid w:val="009D76CD"/>
    <w:rsid w:val="009D7728"/>
    <w:rsid w:val="009E0572"/>
    <w:rsid w:val="009E1542"/>
    <w:rsid w:val="009E213C"/>
    <w:rsid w:val="009E2C1A"/>
    <w:rsid w:val="009E3410"/>
    <w:rsid w:val="009E3495"/>
    <w:rsid w:val="009E4295"/>
    <w:rsid w:val="009E43B5"/>
    <w:rsid w:val="009E51E4"/>
    <w:rsid w:val="009F03B8"/>
    <w:rsid w:val="009F05CF"/>
    <w:rsid w:val="009F07FC"/>
    <w:rsid w:val="009F1145"/>
    <w:rsid w:val="009F13E7"/>
    <w:rsid w:val="009F19E4"/>
    <w:rsid w:val="009F2C7A"/>
    <w:rsid w:val="009F2DC1"/>
    <w:rsid w:val="009F3E5D"/>
    <w:rsid w:val="009F4976"/>
    <w:rsid w:val="009F5270"/>
    <w:rsid w:val="009F5793"/>
    <w:rsid w:val="009F58BC"/>
    <w:rsid w:val="009F5CA2"/>
    <w:rsid w:val="00A002A2"/>
    <w:rsid w:val="00A0078E"/>
    <w:rsid w:val="00A00A4C"/>
    <w:rsid w:val="00A01F1C"/>
    <w:rsid w:val="00A02EAE"/>
    <w:rsid w:val="00A03525"/>
    <w:rsid w:val="00A03557"/>
    <w:rsid w:val="00A0396B"/>
    <w:rsid w:val="00A03EEB"/>
    <w:rsid w:val="00A0587C"/>
    <w:rsid w:val="00A06459"/>
    <w:rsid w:val="00A078B7"/>
    <w:rsid w:val="00A106E3"/>
    <w:rsid w:val="00A10742"/>
    <w:rsid w:val="00A11596"/>
    <w:rsid w:val="00A12725"/>
    <w:rsid w:val="00A128C0"/>
    <w:rsid w:val="00A1296F"/>
    <w:rsid w:val="00A1297E"/>
    <w:rsid w:val="00A15D2A"/>
    <w:rsid w:val="00A15EBE"/>
    <w:rsid w:val="00A163E1"/>
    <w:rsid w:val="00A16C84"/>
    <w:rsid w:val="00A170E6"/>
    <w:rsid w:val="00A171C6"/>
    <w:rsid w:val="00A17313"/>
    <w:rsid w:val="00A205BD"/>
    <w:rsid w:val="00A208E5"/>
    <w:rsid w:val="00A211C5"/>
    <w:rsid w:val="00A217AD"/>
    <w:rsid w:val="00A2261E"/>
    <w:rsid w:val="00A230C7"/>
    <w:rsid w:val="00A233E3"/>
    <w:rsid w:val="00A250E9"/>
    <w:rsid w:val="00A25731"/>
    <w:rsid w:val="00A25FF6"/>
    <w:rsid w:val="00A26582"/>
    <w:rsid w:val="00A26D38"/>
    <w:rsid w:val="00A2724A"/>
    <w:rsid w:val="00A27B56"/>
    <w:rsid w:val="00A27DA8"/>
    <w:rsid w:val="00A27DBA"/>
    <w:rsid w:val="00A30052"/>
    <w:rsid w:val="00A3126E"/>
    <w:rsid w:val="00A31729"/>
    <w:rsid w:val="00A32E33"/>
    <w:rsid w:val="00A32E85"/>
    <w:rsid w:val="00A33907"/>
    <w:rsid w:val="00A33A3E"/>
    <w:rsid w:val="00A33C45"/>
    <w:rsid w:val="00A342B5"/>
    <w:rsid w:val="00A34A4A"/>
    <w:rsid w:val="00A351EE"/>
    <w:rsid w:val="00A357BC"/>
    <w:rsid w:val="00A37172"/>
    <w:rsid w:val="00A408B6"/>
    <w:rsid w:val="00A41148"/>
    <w:rsid w:val="00A411EC"/>
    <w:rsid w:val="00A415C8"/>
    <w:rsid w:val="00A43237"/>
    <w:rsid w:val="00A438D9"/>
    <w:rsid w:val="00A4403F"/>
    <w:rsid w:val="00A45C6C"/>
    <w:rsid w:val="00A47A0A"/>
    <w:rsid w:val="00A50293"/>
    <w:rsid w:val="00A506E0"/>
    <w:rsid w:val="00A50F82"/>
    <w:rsid w:val="00A51986"/>
    <w:rsid w:val="00A51F80"/>
    <w:rsid w:val="00A52599"/>
    <w:rsid w:val="00A53443"/>
    <w:rsid w:val="00A534BF"/>
    <w:rsid w:val="00A544C5"/>
    <w:rsid w:val="00A548F7"/>
    <w:rsid w:val="00A54906"/>
    <w:rsid w:val="00A55F2D"/>
    <w:rsid w:val="00A560AD"/>
    <w:rsid w:val="00A57D16"/>
    <w:rsid w:val="00A60564"/>
    <w:rsid w:val="00A6281A"/>
    <w:rsid w:val="00A62A83"/>
    <w:rsid w:val="00A63851"/>
    <w:rsid w:val="00A6410B"/>
    <w:rsid w:val="00A66532"/>
    <w:rsid w:val="00A666AA"/>
    <w:rsid w:val="00A6690E"/>
    <w:rsid w:val="00A66ACD"/>
    <w:rsid w:val="00A66E51"/>
    <w:rsid w:val="00A671C0"/>
    <w:rsid w:val="00A671D7"/>
    <w:rsid w:val="00A70A8D"/>
    <w:rsid w:val="00A70BC5"/>
    <w:rsid w:val="00A71E2E"/>
    <w:rsid w:val="00A72215"/>
    <w:rsid w:val="00A72527"/>
    <w:rsid w:val="00A72564"/>
    <w:rsid w:val="00A736B1"/>
    <w:rsid w:val="00A73774"/>
    <w:rsid w:val="00A73E65"/>
    <w:rsid w:val="00A74B44"/>
    <w:rsid w:val="00A761EE"/>
    <w:rsid w:val="00A7680A"/>
    <w:rsid w:val="00A76872"/>
    <w:rsid w:val="00A76D6F"/>
    <w:rsid w:val="00A77DB0"/>
    <w:rsid w:val="00A80F2C"/>
    <w:rsid w:val="00A82246"/>
    <w:rsid w:val="00A824D9"/>
    <w:rsid w:val="00A82D4E"/>
    <w:rsid w:val="00A844D4"/>
    <w:rsid w:val="00A858B7"/>
    <w:rsid w:val="00A862FE"/>
    <w:rsid w:val="00A8697F"/>
    <w:rsid w:val="00A873E1"/>
    <w:rsid w:val="00A87A83"/>
    <w:rsid w:val="00A904F7"/>
    <w:rsid w:val="00A9058B"/>
    <w:rsid w:val="00A909D0"/>
    <w:rsid w:val="00A9181D"/>
    <w:rsid w:val="00A922BE"/>
    <w:rsid w:val="00A928E3"/>
    <w:rsid w:val="00A92CE1"/>
    <w:rsid w:val="00A94661"/>
    <w:rsid w:val="00A952BD"/>
    <w:rsid w:val="00A958BD"/>
    <w:rsid w:val="00A95D32"/>
    <w:rsid w:val="00A9642D"/>
    <w:rsid w:val="00A96B38"/>
    <w:rsid w:val="00A97082"/>
    <w:rsid w:val="00A970C2"/>
    <w:rsid w:val="00A9786C"/>
    <w:rsid w:val="00A97B81"/>
    <w:rsid w:val="00A97E18"/>
    <w:rsid w:val="00A97EBF"/>
    <w:rsid w:val="00AA0A37"/>
    <w:rsid w:val="00AA0C15"/>
    <w:rsid w:val="00AA0E30"/>
    <w:rsid w:val="00AA0F8E"/>
    <w:rsid w:val="00AA1917"/>
    <w:rsid w:val="00AA1ADA"/>
    <w:rsid w:val="00AA1D22"/>
    <w:rsid w:val="00AA1F44"/>
    <w:rsid w:val="00AA2CD6"/>
    <w:rsid w:val="00AA3105"/>
    <w:rsid w:val="00AA340F"/>
    <w:rsid w:val="00AA4505"/>
    <w:rsid w:val="00AA4C9B"/>
    <w:rsid w:val="00AA4FC2"/>
    <w:rsid w:val="00AA5542"/>
    <w:rsid w:val="00AA59D2"/>
    <w:rsid w:val="00AA7E0D"/>
    <w:rsid w:val="00AB136F"/>
    <w:rsid w:val="00AB1ED1"/>
    <w:rsid w:val="00AB2451"/>
    <w:rsid w:val="00AB2973"/>
    <w:rsid w:val="00AB2FB8"/>
    <w:rsid w:val="00AB401F"/>
    <w:rsid w:val="00AB421B"/>
    <w:rsid w:val="00AB49A4"/>
    <w:rsid w:val="00AB6165"/>
    <w:rsid w:val="00AB68A3"/>
    <w:rsid w:val="00AB75DD"/>
    <w:rsid w:val="00AB7980"/>
    <w:rsid w:val="00AC01AB"/>
    <w:rsid w:val="00AC04E3"/>
    <w:rsid w:val="00AC0500"/>
    <w:rsid w:val="00AC17EB"/>
    <w:rsid w:val="00AC219F"/>
    <w:rsid w:val="00AC226D"/>
    <w:rsid w:val="00AC2C58"/>
    <w:rsid w:val="00AC2FFC"/>
    <w:rsid w:val="00AC3981"/>
    <w:rsid w:val="00AC3D14"/>
    <w:rsid w:val="00AC45B2"/>
    <w:rsid w:val="00AC5E52"/>
    <w:rsid w:val="00AC67FF"/>
    <w:rsid w:val="00AC6D97"/>
    <w:rsid w:val="00AC6FFD"/>
    <w:rsid w:val="00AC7086"/>
    <w:rsid w:val="00AC7C91"/>
    <w:rsid w:val="00AC7CB6"/>
    <w:rsid w:val="00AD02C5"/>
    <w:rsid w:val="00AD1D1E"/>
    <w:rsid w:val="00AD23A5"/>
    <w:rsid w:val="00AD25C1"/>
    <w:rsid w:val="00AD3070"/>
    <w:rsid w:val="00AD43A4"/>
    <w:rsid w:val="00AD5523"/>
    <w:rsid w:val="00AD6244"/>
    <w:rsid w:val="00AD6428"/>
    <w:rsid w:val="00AD654F"/>
    <w:rsid w:val="00AD6980"/>
    <w:rsid w:val="00AD6D07"/>
    <w:rsid w:val="00AD71ED"/>
    <w:rsid w:val="00AD7868"/>
    <w:rsid w:val="00AD7E03"/>
    <w:rsid w:val="00AE1C7C"/>
    <w:rsid w:val="00AE24B4"/>
    <w:rsid w:val="00AE291F"/>
    <w:rsid w:val="00AE3B28"/>
    <w:rsid w:val="00AE3ECF"/>
    <w:rsid w:val="00AE40FE"/>
    <w:rsid w:val="00AE592D"/>
    <w:rsid w:val="00AF0246"/>
    <w:rsid w:val="00AF061C"/>
    <w:rsid w:val="00AF0E1B"/>
    <w:rsid w:val="00AF0E8A"/>
    <w:rsid w:val="00AF1118"/>
    <w:rsid w:val="00AF251B"/>
    <w:rsid w:val="00AF2844"/>
    <w:rsid w:val="00AF293F"/>
    <w:rsid w:val="00AF3D59"/>
    <w:rsid w:val="00AF45CC"/>
    <w:rsid w:val="00AF4B5F"/>
    <w:rsid w:val="00AF58FE"/>
    <w:rsid w:val="00AF6C7E"/>
    <w:rsid w:val="00AF7104"/>
    <w:rsid w:val="00AF76A5"/>
    <w:rsid w:val="00B0192F"/>
    <w:rsid w:val="00B02282"/>
    <w:rsid w:val="00B02D5C"/>
    <w:rsid w:val="00B02D64"/>
    <w:rsid w:val="00B032F5"/>
    <w:rsid w:val="00B03D29"/>
    <w:rsid w:val="00B03D62"/>
    <w:rsid w:val="00B04146"/>
    <w:rsid w:val="00B0472F"/>
    <w:rsid w:val="00B04FF7"/>
    <w:rsid w:val="00B0590E"/>
    <w:rsid w:val="00B06691"/>
    <w:rsid w:val="00B073E4"/>
    <w:rsid w:val="00B076D3"/>
    <w:rsid w:val="00B07BAE"/>
    <w:rsid w:val="00B07D80"/>
    <w:rsid w:val="00B07F46"/>
    <w:rsid w:val="00B1060F"/>
    <w:rsid w:val="00B10801"/>
    <w:rsid w:val="00B113AF"/>
    <w:rsid w:val="00B11C90"/>
    <w:rsid w:val="00B1358E"/>
    <w:rsid w:val="00B14142"/>
    <w:rsid w:val="00B14DB2"/>
    <w:rsid w:val="00B15244"/>
    <w:rsid w:val="00B155F6"/>
    <w:rsid w:val="00B15F94"/>
    <w:rsid w:val="00B17570"/>
    <w:rsid w:val="00B204E5"/>
    <w:rsid w:val="00B217D1"/>
    <w:rsid w:val="00B21A22"/>
    <w:rsid w:val="00B2280A"/>
    <w:rsid w:val="00B22DDB"/>
    <w:rsid w:val="00B23034"/>
    <w:rsid w:val="00B23CDB"/>
    <w:rsid w:val="00B25DB5"/>
    <w:rsid w:val="00B271F4"/>
    <w:rsid w:val="00B30A31"/>
    <w:rsid w:val="00B30B7F"/>
    <w:rsid w:val="00B30E32"/>
    <w:rsid w:val="00B30F20"/>
    <w:rsid w:val="00B31678"/>
    <w:rsid w:val="00B31FA6"/>
    <w:rsid w:val="00B3214C"/>
    <w:rsid w:val="00B321B3"/>
    <w:rsid w:val="00B3227C"/>
    <w:rsid w:val="00B32331"/>
    <w:rsid w:val="00B3254A"/>
    <w:rsid w:val="00B328BB"/>
    <w:rsid w:val="00B36968"/>
    <w:rsid w:val="00B37941"/>
    <w:rsid w:val="00B401C8"/>
    <w:rsid w:val="00B411E4"/>
    <w:rsid w:val="00B41D7C"/>
    <w:rsid w:val="00B4393D"/>
    <w:rsid w:val="00B45632"/>
    <w:rsid w:val="00B479C4"/>
    <w:rsid w:val="00B51724"/>
    <w:rsid w:val="00B51B4C"/>
    <w:rsid w:val="00B51E37"/>
    <w:rsid w:val="00B524D2"/>
    <w:rsid w:val="00B52AA6"/>
    <w:rsid w:val="00B53456"/>
    <w:rsid w:val="00B5347C"/>
    <w:rsid w:val="00B5407F"/>
    <w:rsid w:val="00B545D0"/>
    <w:rsid w:val="00B547F5"/>
    <w:rsid w:val="00B54F2B"/>
    <w:rsid w:val="00B55327"/>
    <w:rsid w:val="00B56576"/>
    <w:rsid w:val="00B578D8"/>
    <w:rsid w:val="00B57C6D"/>
    <w:rsid w:val="00B6142B"/>
    <w:rsid w:val="00B616D9"/>
    <w:rsid w:val="00B61A90"/>
    <w:rsid w:val="00B622E6"/>
    <w:rsid w:val="00B62F2F"/>
    <w:rsid w:val="00B6339D"/>
    <w:rsid w:val="00B63BC3"/>
    <w:rsid w:val="00B6520E"/>
    <w:rsid w:val="00B65675"/>
    <w:rsid w:val="00B6597F"/>
    <w:rsid w:val="00B66A6C"/>
    <w:rsid w:val="00B67414"/>
    <w:rsid w:val="00B708AC"/>
    <w:rsid w:val="00B70E50"/>
    <w:rsid w:val="00B71060"/>
    <w:rsid w:val="00B7117F"/>
    <w:rsid w:val="00B712A3"/>
    <w:rsid w:val="00B712D0"/>
    <w:rsid w:val="00B71B60"/>
    <w:rsid w:val="00B72666"/>
    <w:rsid w:val="00B7449A"/>
    <w:rsid w:val="00B74ABA"/>
    <w:rsid w:val="00B74BC2"/>
    <w:rsid w:val="00B76588"/>
    <w:rsid w:val="00B7781A"/>
    <w:rsid w:val="00B77F9F"/>
    <w:rsid w:val="00B80D99"/>
    <w:rsid w:val="00B82235"/>
    <w:rsid w:val="00B82E0D"/>
    <w:rsid w:val="00B83508"/>
    <w:rsid w:val="00B8589E"/>
    <w:rsid w:val="00B86050"/>
    <w:rsid w:val="00B865EE"/>
    <w:rsid w:val="00B87086"/>
    <w:rsid w:val="00B874C0"/>
    <w:rsid w:val="00B87F13"/>
    <w:rsid w:val="00B9038C"/>
    <w:rsid w:val="00B90457"/>
    <w:rsid w:val="00B9088E"/>
    <w:rsid w:val="00B91526"/>
    <w:rsid w:val="00B91556"/>
    <w:rsid w:val="00B93BAF"/>
    <w:rsid w:val="00B946BF"/>
    <w:rsid w:val="00B95505"/>
    <w:rsid w:val="00B9572C"/>
    <w:rsid w:val="00B958BF"/>
    <w:rsid w:val="00BA0627"/>
    <w:rsid w:val="00BA0703"/>
    <w:rsid w:val="00BA18AE"/>
    <w:rsid w:val="00BA2E91"/>
    <w:rsid w:val="00BA3894"/>
    <w:rsid w:val="00BA38DF"/>
    <w:rsid w:val="00BA55C1"/>
    <w:rsid w:val="00BA5B2F"/>
    <w:rsid w:val="00BA5CE1"/>
    <w:rsid w:val="00BA5FC6"/>
    <w:rsid w:val="00BA6F90"/>
    <w:rsid w:val="00BA7938"/>
    <w:rsid w:val="00BA7CB6"/>
    <w:rsid w:val="00BB0405"/>
    <w:rsid w:val="00BB1037"/>
    <w:rsid w:val="00BB1218"/>
    <w:rsid w:val="00BB20AA"/>
    <w:rsid w:val="00BB4131"/>
    <w:rsid w:val="00BB41FE"/>
    <w:rsid w:val="00BB4887"/>
    <w:rsid w:val="00BB4D6A"/>
    <w:rsid w:val="00BB50BC"/>
    <w:rsid w:val="00BB63B2"/>
    <w:rsid w:val="00BB7CA0"/>
    <w:rsid w:val="00BC02D1"/>
    <w:rsid w:val="00BC0B55"/>
    <w:rsid w:val="00BC1D4F"/>
    <w:rsid w:val="00BC2399"/>
    <w:rsid w:val="00BC2E2C"/>
    <w:rsid w:val="00BC33BB"/>
    <w:rsid w:val="00BC3993"/>
    <w:rsid w:val="00BC3D49"/>
    <w:rsid w:val="00BC4C73"/>
    <w:rsid w:val="00BC4D5D"/>
    <w:rsid w:val="00BC53A9"/>
    <w:rsid w:val="00BC5C57"/>
    <w:rsid w:val="00BC5D8C"/>
    <w:rsid w:val="00BC6876"/>
    <w:rsid w:val="00BC6EBE"/>
    <w:rsid w:val="00BD0349"/>
    <w:rsid w:val="00BD1D83"/>
    <w:rsid w:val="00BD3DBE"/>
    <w:rsid w:val="00BD3F42"/>
    <w:rsid w:val="00BD4A69"/>
    <w:rsid w:val="00BD5165"/>
    <w:rsid w:val="00BD554A"/>
    <w:rsid w:val="00BD5BAD"/>
    <w:rsid w:val="00BD6545"/>
    <w:rsid w:val="00BE08D0"/>
    <w:rsid w:val="00BE0A1C"/>
    <w:rsid w:val="00BE1D20"/>
    <w:rsid w:val="00BE20B3"/>
    <w:rsid w:val="00BE2182"/>
    <w:rsid w:val="00BE2DC0"/>
    <w:rsid w:val="00BE3042"/>
    <w:rsid w:val="00BE384B"/>
    <w:rsid w:val="00BE3EEA"/>
    <w:rsid w:val="00BE4222"/>
    <w:rsid w:val="00BE47EE"/>
    <w:rsid w:val="00BE4E1A"/>
    <w:rsid w:val="00BE51CE"/>
    <w:rsid w:val="00BE538F"/>
    <w:rsid w:val="00BE55B1"/>
    <w:rsid w:val="00BE5A36"/>
    <w:rsid w:val="00BE7DB1"/>
    <w:rsid w:val="00BF01F6"/>
    <w:rsid w:val="00BF0457"/>
    <w:rsid w:val="00BF1410"/>
    <w:rsid w:val="00BF1AC8"/>
    <w:rsid w:val="00BF1BC7"/>
    <w:rsid w:val="00BF2474"/>
    <w:rsid w:val="00BF3116"/>
    <w:rsid w:val="00BF31FE"/>
    <w:rsid w:val="00BF4C87"/>
    <w:rsid w:val="00BF5D06"/>
    <w:rsid w:val="00BF5DAD"/>
    <w:rsid w:val="00C01A5E"/>
    <w:rsid w:val="00C027A3"/>
    <w:rsid w:val="00C02C27"/>
    <w:rsid w:val="00C03AFC"/>
    <w:rsid w:val="00C04F97"/>
    <w:rsid w:val="00C055A1"/>
    <w:rsid w:val="00C05F8D"/>
    <w:rsid w:val="00C0778A"/>
    <w:rsid w:val="00C1197C"/>
    <w:rsid w:val="00C124D5"/>
    <w:rsid w:val="00C1324C"/>
    <w:rsid w:val="00C16530"/>
    <w:rsid w:val="00C22DEE"/>
    <w:rsid w:val="00C232DF"/>
    <w:rsid w:val="00C23FF2"/>
    <w:rsid w:val="00C242F8"/>
    <w:rsid w:val="00C2434E"/>
    <w:rsid w:val="00C2434F"/>
    <w:rsid w:val="00C24A0A"/>
    <w:rsid w:val="00C25D83"/>
    <w:rsid w:val="00C266F5"/>
    <w:rsid w:val="00C267AF"/>
    <w:rsid w:val="00C26808"/>
    <w:rsid w:val="00C26ACA"/>
    <w:rsid w:val="00C26B0B"/>
    <w:rsid w:val="00C273A9"/>
    <w:rsid w:val="00C27B5F"/>
    <w:rsid w:val="00C27F8E"/>
    <w:rsid w:val="00C30D62"/>
    <w:rsid w:val="00C31387"/>
    <w:rsid w:val="00C317AF"/>
    <w:rsid w:val="00C31C79"/>
    <w:rsid w:val="00C32E39"/>
    <w:rsid w:val="00C33C74"/>
    <w:rsid w:val="00C34C6A"/>
    <w:rsid w:val="00C37A5E"/>
    <w:rsid w:val="00C400CC"/>
    <w:rsid w:val="00C40749"/>
    <w:rsid w:val="00C40C04"/>
    <w:rsid w:val="00C40F59"/>
    <w:rsid w:val="00C41865"/>
    <w:rsid w:val="00C41F4C"/>
    <w:rsid w:val="00C41FE2"/>
    <w:rsid w:val="00C42B29"/>
    <w:rsid w:val="00C44885"/>
    <w:rsid w:val="00C476C2"/>
    <w:rsid w:val="00C479E2"/>
    <w:rsid w:val="00C501A2"/>
    <w:rsid w:val="00C50EC4"/>
    <w:rsid w:val="00C51352"/>
    <w:rsid w:val="00C515F4"/>
    <w:rsid w:val="00C51852"/>
    <w:rsid w:val="00C520CD"/>
    <w:rsid w:val="00C5221A"/>
    <w:rsid w:val="00C52396"/>
    <w:rsid w:val="00C524C5"/>
    <w:rsid w:val="00C525CC"/>
    <w:rsid w:val="00C52C92"/>
    <w:rsid w:val="00C544EC"/>
    <w:rsid w:val="00C55E8A"/>
    <w:rsid w:val="00C5666D"/>
    <w:rsid w:val="00C62BAD"/>
    <w:rsid w:val="00C62CC4"/>
    <w:rsid w:val="00C63692"/>
    <w:rsid w:val="00C638D7"/>
    <w:rsid w:val="00C6410C"/>
    <w:rsid w:val="00C65A14"/>
    <w:rsid w:val="00C66855"/>
    <w:rsid w:val="00C678CB"/>
    <w:rsid w:val="00C70590"/>
    <w:rsid w:val="00C70CCE"/>
    <w:rsid w:val="00C726AE"/>
    <w:rsid w:val="00C7429C"/>
    <w:rsid w:val="00C74515"/>
    <w:rsid w:val="00C7499B"/>
    <w:rsid w:val="00C753D6"/>
    <w:rsid w:val="00C76B50"/>
    <w:rsid w:val="00C76CFB"/>
    <w:rsid w:val="00C76DDD"/>
    <w:rsid w:val="00C76EB6"/>
    <w:rsid w:val="00C77338"/>
    <w:rsid w:val="00C77603"/>
    <w:rsid w:val="00C8052E"/>
    <w:rsid w:val="00C80623"/>
    <w:rsid w:val="00C8094E"/>
    <w:rsid w:val="00C809C5"/>
    <w:rsid w:val="00C82C7B"/>
    <w:rsid w:val="00C84930"/>
    <w:rsid w:val="00C85FA3"/>
    <w:rsid w:val="00C87121"/>
    <w:rsid w:val="00C87458"/>
    <w:rsid w:val="00C8766B"/>
    <w:rsid w:val="00C87963"/>
    <w:rsid w:val="00C90967"/>
    <w:rsid w:val="00C91FEB"/>
    <w:rsid w:val="00C92468"/>
    <w:rsid w:val="00C92E0F"/>
    <w:rsid w:val="00C93E12"/>
    <w:rsid w:val="00C946CE"/>
    <w:rsid w:val="00C9496D"/>
    <w:rsid w:val="00C95629"/>
    <w:rsid w:val="00C95FCF"/>
    <w:rsid w:val="00C96568"/>
    <w:rsid w:val="00C973F6"/>
    <w:rsid w:val="00CA0146"/>
    <w:rsid w:val="00CA0807"/>
    <w:rsid w:val="00CA09A4"/>
    <w:rsid w:val="00CA0E8E"/>
    <w:rsid w:val="00CA0EA6"/>
    <w:rsid w:val="00CA1105"/>
    <w:rsid w:val="00CA1237"/>
    <w:rsid w:val="00CA2218"/>
    <w:rsid w:val="00CA2819"/>
    <w:rsid w:val="00CA37E3"/>
    <w:rsid w:val="00CA4D93"/>
    <w:rsid w:val="00CA5775"/>
    <w:rsid w:val="00CA6098"/>
    <w:rsid w:val="00CA6738"/>
    <w:rsid w:val="00CA6B75"/>
    <w:rsid w:val="00CA6D2C"/>
    <w:rsid w:val="00CB152C"/>
    <w:rsid w:val="00CB1D14"/>
    <w:rsid w:val="00CB2429"/>
    <w:rsid w:val="00CB2F29"/>
    <w:rsid w:val="00CB3192"/>
    <w:rsid w:val="00CB485D"/>
    <w:rsid w:val="00CB5F2E"/>
    <w:rsid w:val="00CB606C"/>
    <w:rsid w:val="00CB6733"/>
    <w:rsid w:val="00CB6FFC"/>
    <w:rsid w:val="00CB7804"/>
    <w:rsid w:val="00CC28B0"/>
    <w:rsid w:val="00CC28D9"/>
    <w:rsid w:val="00CC34E3"/>
    <w:rsid w:val="00CC375D"/>
    <w:rsid w:val="00CC3BB6"/>
    <w:rsid w:val="00CC3CBA"/>
    <w:rsid w:val="00CC3E6D"/>
    <w:rsid w:val="00CC461A"/>
    <w:rsid w:val="00CC55CA"/>
    <w:rsid w:val="00CC5F8E"/>
    <w:rsid w:val="00CC6AF8"/>
    <w:rsid w:val="00CC70CF"/>
    <w:rsid w:val="00CD092A"/>
    <w:rsid w:val="00CD0AC2"/>
    <w:rsid w:val="00CD1749"/>
    <w:rsid w:val="00CD406F"/>
    <w:rsid w:val="00CD472A"/>
    <w:rsid w:val="00CD59B9"/>
    <w:rsid w:val="00CD65A3"/>
    <w:rsid w:val="00CD6D80"/>
    <w:rsid w:val="00CE0351"/>
    <w:rsid w:val="00CE0577"/>
    <w:rsid w:val="00CE1617"/>
    <w:rsid w:val="00CE1895"/>
    <w:rsid w:val="00CE2008"/>
    <w:rsid w:val="00CE2079"/>
    <w:rsid w:val="00CE35B9"/>
    <w:rsid w:val="00CE442E"/>
    <w:rsid w:val="00CE45F1"/>
    <w:rsid w:val="00CE520F"/>
    <w:rsid w:val="00CE537C"/>
    <w:rsid w:val="00CE54E2"/>
    <w:rsid w:val="00CE5A2D"/>
    <w:rsid w:val="00CE6462"/>
    <w:rsid w:val="00CE752C"/>
    <w:rsid w:val="00CE7F03"/>
    <w:rsid w:val="00CF0FA7"/>
    <w:rsid w:val="00CF17A9"/>
    <w:rsid w:val="00CF2176"/>
    <w:rsid w:val="00CF2221"/>
    <w:rsid w:val="00CF4342"/>
    <w:rsid w:val="00CF5CA3"/>
    <w:rsid w:val="00CF5E51"/>
    <w:rsid w:val="00CF637B"/>
    <w:rsid w:val="00CF6487"/>
    <w:rsid w:val="00CF78D0"/>
    <w:rsid w:val="00CF7BA3"/>
    <w:rsid w:val="00CF7BD3"/>
    <w:rsid w:val="00D01353"/>
    <w:rsid w:val="00D01C2C"/>
    <w:rsid w:val="00D021B1"/>
    <w:rsid w:val="00D027A7"/>
    <w:rsid w:val="00D03432"/>
    <w:rsid w:val="00D03497"/>
    <w:rsid w:val="00D048AD"/>
    <w:rsid w:val="00D048E3"/>
    <w:rsid w:val="00D04FDE"/>
    <w:rsid w:val="00D056E3"/>
    <w:rsid w:val="00D0635F"/>
    <w:rsid w:val="00D10375"/>
    <w:rsid w:val="00D1286C"/>
    <w:rsid w:val="00D12A8E"/>
    <w:rsid w:val="00D12F9F"/>
    <w:rsid w:val="00D132EB"/>
    <w:rsid w:val="00D1376A"/>
    <w:rsid w:val="00D14F09"/>
    <w:rsid w:val="00D1560F"/>
    <w:rsid w:val="00D15746"/>
    <w:rsid w:val="00D159B4"/>
    <w:rsid w:val="00D16240"/>
    <w:rsid w:val="00D1655E"/>
    <w:rsid w:val="00D1677E"/>
    <w:rsid w:val="00D20534"/>
    <w:rsid w:val="00D20FD0"/>
    <w:rsid w:val="00D239FF"/>
    <w:rsid w:val="00D24BBA"/>
    <w:rsid w:val="00D25762"/>
    <w:rsid w:val="00D25A69"/>
    <w:rsid w:val="00D2627A"/>
    <w:rsid w:val="00D27128"/>
    <w:rsid w:val="00D27BAD"/>
    <w:rsid w:val="00D27C16"/>
    <w:rsid w:val="00D302AA"/>
    <w:rsid w:val="00D31DC1"/>
    <w:rsid w:val="00D321E4"/>
    <w:rsid w:val="00D358BB"/>
    <w:rsid w:val="00D35B6B"/>
    <w:rsid w:val="00D35EE4"/>
    <w:rsid w:val="00D36310"/>
    <w:rsid w:val="00D40364"/>
    <w:rsid w:val="00D40E6E"/>
    <w:rsid w:val="00D41BFC"/>
    <w:rsid w:val="00D41EFC"/>
    <w:rsid w:val="00D42B04"/>
    <w:rsid w:val="00D42BCB"/>
    <w:rsid w:val="00D43F54"/>
    <w:rsid w:val="00D44B24"/>
    <w:rsid w:val="00D46FAD"/>
    <w:rsid w:val="00D47EA3"/>
    <w:rsid w:val="00D50E43"/>
    <w:rsid w:val="00D518BC"/>
    <w:rsid w:val="00D5198D"/>
    <w:rsid w:val="00D51D25"/>
    <w:rsid w:val="00D52CB3"/>
    <w:rsid w:val="00D53C26"/>
    <w:rsid w:val="00D53E02"/>
    <w:rsid w:val="00D543D0"/>
    <w:rsid w:val="00D5467C"/>
    <w:rsid w:val="00D54E32"/>
    <w:rsid w:val="00D55231"/>
    <w:rsid w:val="00D57E73"/>
    <w:rsid w:val="00D6061A"/>
    <w:rsid w:val="00D61209"/>
    <w:rsid w:val="00D61623"/>
    <w:rsid w:val="00D61C44"/>
    <w:rsid w:val="00D62458"/>
    <w:rsid w:val="00D626CC"/>
    <w:rsid w:val="00D63323"/>
    <w:rsid w:val="00D63A3A"/>
    <w:rsid w:val="00D63CC1"/>
    <w:rsid w:val="00D65685"/>
    <w:rsid w:val="00D65959"/>
    <w:rsid w:val="00D65EBC"/>
    <w:rsid w:val="00D66C06"/>
    <w:rsid w:val="00D67486"/>
    <w:rsid w:val="00D70522"/>
    <w:rsid w:val="00D71B28"/>
    <w:rsid w:val="00D725DF"/>
    <w:rsid w:val="00D72D42"/>
    <w:rsid w:val="00D73C0A"/>
    <w:rsid w:val="00D7451C"/>
    <w:rsid w:val="00D75505"/>
    <w:rsid w:val="00D75802"/>
    <w:rsid w:val="00D75CAC"/>
    <w:rsid w:val="00D762E7"/>
    <w:rsid w:val="00D766ED"/>
    <w:rsid w:val="00D8042C"/>
    <w:rsid w:val="00D80C10"/>
    <w:rsid w:val="00D80D4C"/>
    <w:rsid w:val="00D80DE8"/>
    <w:rsid w:val="00D81002"/>
    <w:rsid w:val="00D81487"/>
    <w:rsid w:val="00D81A5F"/>
    <w:rsid w:val="00D83450"/>
    <w:rsid w:val="00D8406E"/>
    <w:rsid w:val="00D8533D"/>
    <w:rsid w:val="00D86194"/>
    <w:rsid w:val="00D86DA1"/>
    <w:rsid w:val="00D90293"/>
    <w:rsid w:val="00D90D61"/>
    <w:rsid w:val="00D9165E"/>
    <w:rsid w:val="00D92658"/>
    <w:rsid w:val="00D939B6"/>
    <w:rsid w:val="00D94213"/>
    <w:rsid w:val="00D94DA7"/>
    <w:rsid w:val="00D957ED"/>
    <w:rsid w:val="00D95B18"/>
    <w:rsid w:val="00D95DB9"/>
    <w:rsid w:val="00D96851"/>
    <w:rsid w:val="00DA0AA4"/>
    <w:rsid w:val="00DA0C24"/>
    <w:rsid w:val="00DA125C"/>
    <w:rsid w:val="00DA176C"/>
    <w:rsid w:val="00DA1DA8"/>
    <w:rsid w:val="00DA2224"/>
    <w:rsid w:val="00DA29C1"/>
    <w:rsid w:val="00DA2BBA"/>
    <w:rsid w:val="00DA2CA6"/>
    <w:rsid w:val="00DA334A"/>
    <w:rsid w:val="00DA358C"/>
    <w:rsid w:val="00DA52A1"/>
    <w:rsid w:val="00DA5513"/>
    <w:rsid w:val="00DA5C0B"/>
    <w:rsid w:val="00DA5F24"/>
    <w:rsid w:val="00DA60AE"/>
    <w:rsid w:val="00DB0715"/>
    <w:rsid w:val="00DB18F1"/>
    <w:rsid w:val="00DB1A87"/>
    <w:rsid w:val="00DB1B8B"/>
    <w:rsid w:val="00DB2661"/>
    <w:rsid w:val="00DB3F84"/>
    <w:rsid w:val="00DB3FEA"/>
    <w:rsid w:val="00DB4117"/>
    <w:rsid w:val="00DB50D4"/>
    <w:rsid w:val="00DB5449"/>
    <w:rsid w:val="00DB54E4"/>
    <w:rsid w:val="00DC03D8"/>
    <w:rsid w:val="00DC05DD"/>
    <w:rsid w:val="00DC0661"/>
    <w:rsid w:val="00DC1717"/>
    <w:rsid w:val="00DC1CEE"/>
    <w:rsid w:val="00DC2576"/>
    <w:rsid w:val="00DC25A7"/>
    <w:rsid w:val="00DC29C4"/>
    <w:rsid w:val="00DC3B34"/>
    <w:rsid w:val="00DC4399"/>
    <w:rsid w:val="00DC4509"/>
    <w:rsid w:val="00DC7533"/>
    <w:rsid w:val="00DC7C01"/>
    <w:rsid w:val="00DC7FB5"/>
    <w:rsid w:val="00DD12B5"/>
    <w:rsid w:val="00DD28A9"/>
    <w:rsid w:val="00DD4CB1"/>
    <w:rsid w:val="00DD50B2"/>
    <w:rsid w:val="00DD5AF1"/>
    <w:rsid w:val="00DD6983"/>
    <w:rsid w:val="00DD6D36"/>
    <w:rsid w:val="00DD7869"/>
    <w:rsid w:val="00DE006B"/>
    <w:rsid w:val="00DE0452"/>
    <w:rsid w:val="00DE0A8C"/>
    <w:rsid w:val="00DE0BA2"/>
    <w:rsid w:val="00DE1D72"/>
    <w:rsid w:val="00DE2247"/>
    <w:rsid w:val="00DE27CF"/>
    <w:rsid w:val="00DE2A15"/>
    <w:rsid w:val="00DE2CED"/>
    <w:rsid w:val="00DE3157"/>
    <w:rsid w:val="00DE3726"/>
    <w:rsid w:val="00DE3D9C"/>
    <w:rsid w:val="00DE4405"/>
    <w:rsid w:val="00DE5126"/>
    <w:rsid w:val="00DE5FA6"/>
    <w:rsid w:val="00DE697B"/>
    <w:rsid w:val="00DE6E95"/>
    <w:rsid w:val="00DE729C"/>
    <w:rsid w:val="00DE79CA"/>
    <w:rsid w:val="00DE7AE2"/>
    <w:rsid w:val="00DF022B"/>
    <w:rsid w:val="00DF04D8"/>
    <w:rsid w:val="00DF165D"/>
    <w:rsid w:val="00DF1F08"/>
    <w:rsid w:val="00DF21BB"/>
    <w:rsid w:val="00DF24E6"/>
    <w:rsid w:val="00DF33E4"/>
    <w:rsid w:val="00DF366A"/>
    <w:rsid w:val="00DF3BA1"/>
    <w:rsid w:val="00DF3E1E"/>
    <w:rsid w:val="00DF643A"/>
    <w:rsid w:val="00DF6F59"/>
    <w:rsid w:val="00DF78E9"/>
    <w:rsid w:val="00E001B2"/>
    <w:rsid w:val="00E0046B"/>
    <w:rsid w:val="00E030F1"/>
    <w:rsid w:val="00E03A80"/>
    <w:rsid w:val="00E04D3D"/>
    <w:rsid w:val="00E04F90"/>
    <w:rsid w:val="00E05726"/>
    <w:rsid w:val="00E0614A"/>
    <w:rsid w:val="00E064D4"/>
    <w:rsid w:val="00E07064"/>
    <w:rsid w:val="00E10189"/>
    <w:rsid w:val="00E1063D"/>
    <w:rsid w:val="00E10648"/>
    <w:rsid w:val="00E1128E"/>
    <w:rsid w:val="00E11A2C"/>
    <w:rsid w:val="00E12C25"/>
    <w:rsid w:val="00E15A36"/>
    <w:rsid w:val="00E15B96"/>
    <w:rsid w:val="00E17313"/>
    <w:rsid w:val="00E176BF"/>
    <w:rsid w:val="00E20600"/>
    <w:rsid w:val="00E2082E"/>
    <w:rsid w:val="00E20B75"/>
    <w:rsid w:val="00E21371"/>
    <w:rsid w:val="00E217C2"/>
    <w:rsid w:val="00E2469E"/>
    <w:rsid w:val="00E25268"/>
    <w:rsid w:val="00E2585B"/>
    <w:rsid w:val="00E25E50"/>
    <w:rsid w:val="00E2709A"/>
    <w:rsid w:val="00E27BDF"/>
    <w:rsid w:val="00E30AB1"/>
    <w:rsid w:val="00E30EB0"/>
    <w:rsid w:val="00E323AF"/>
    <w:rsid w:val="00E32F14"/>
    <w:rsid w:val="00E3435E"/>
    <w:rsid w:val="00E3454B"/>
    <w:rsid w:val="00E354BB"/>
    <w:rsid w:val="00E35F66"/>
    <w:rsid w:val="00E37921"/>
    <w:rsid w:val="00E4088D"/>
    <w:rsid w:val="00E4110C"/>
    <w:rsid w:val="00E42944"/>
    <w:rsid w:val="00E43216"/>
    <w:rsid w:val="00E43467"/>
    <w:rsid w:val="00E434DB"/>
    <w:rsid w:val="00E4366D"/>
    <w:rsid w:val="00E46191"/>
    <w:rsid w:val="00E47EE1"/>
    <w:rsid w:val="00E50CCA"/>
    <w:rsid w:val="00E50D86"/>
    <w:rsid w:val="00E51AD8"/>
    <w:rsid w:val="00E53709"/>
    <w:rsid w:val="00E53C2F"/>
    <w:rsid w:val="00E555FB"/>
    <w:rsid w:val="00E55C9E"/>
    <w:rsid w:val="00E5709C"/>
    <w:rsid w:val="00E60063"/>
    <w:rsid w:val="00E601CA"/>
    <w:rsid w:val="00E6057B"/>
    <w:rsid w:val="00E60BB8"/>
    <w:rsid w:val="00E619A9"/>
    <w:rsid w:val="00E621A2"/>
    <w:rsid w:val="00E62957"/>
    <w:rsid w:val="00E6329A"/>
    <w:rsid w:val="00E63EBB"/>
    <w:rsid w:val="00E656BC"/>
    <w:rsid w:val="00E6781E"/>
    <w:rsid w:val="00E71185"/>
    <w:rsid w:val="00E71836"/>
    <w:rsid w:val="00E7227B"/>
    <w:rsid w:val="00E72DCE"/>
    <w:rsid w:val="00E74344"/>
    <w:rsid w:val="00E743BD"/>
    <w:rsid w:val="00E77728"/>
    <w:rsid w:val="00E807EF"/>
    <w:rsid w:val="00E80EF1"/>
    <w:rsid w:val="00E811BF"/>
    <w:rsid w:val="00E818EB"/>
    <w:rsid w:val="00E81DAA"/>
    <w:rsid w:val="00E82027"/>
    <w:rsid w:val="00E82AB0"/>
    <w:rsid w:val="00E83A45"/>
    <w:rsid w:val="00E847BA"/>
    <w:rsid w:val="00E859A6"/>
    <w:rsid w:val="00E8682D"/>
    <w:rsid w:val="00E86D57"/>
    <w:rsid w:val="00E87704"/>
    <w:rsid w:val="00E905E6"/>
    <w:rsid w:val="00E90C2F"/>
    <w:rsid w:val="00E9160B"/>
    <w:rsid w:val="00E91788"/>
    <w:rsid w:val="00E92FC4"/>
    <w:rsid w:val="00E93FF5"/>
    <w:rsid w:val="00E94AA9"/>
    <w:rsid w:val="00E94D1B"/>
    <w:rsid w:val="00E96482"/>
    <w:rsid w:val="00EA128A"/>
    <w:rsid w:val="00EA35F2"/>
    <w:rsid w:val="00EA5B9A"/>
    <w:rsid w:val="00EA718C"/>
    <w:rsid w:val="00EB05FF"/>
    <w:rsid w:val="00EB155F"/>
    <w:rsid w:val="00EB1A04"/>
    <w:rsid w:val="00EB3D87"/>
    <w:rsid w:val="00EB4A47"/>
    <w:rsid w:val="00EB55C7"/>
    <w:rsid w:val="00EB605D"/>
    <w:rsid w:val="00EB651E"/>
    <w:rsid w:val="00EB696E"/>
    <w:rsid w:val="00EC05C5"/>
    <w:rsid w:val="00EC27D6"/>
    <w:rsid w:val="00EC3709"/>
    <w:rsid w:val="00EC373C"/>
    <w:rsid w:val="00EC3A1F"/>
    <w:rsid w:val="00EC4F66"/>
    <w:rsid w:val="00EC54C3"/>
    <w:rsid w:val="00EC573A"/>
    <w:rsid w:val="00EC5C2B"/>
    <w:rsid w:val="00EC6781"/>
    <w:rsid w:val="00EC764A"/>
    <w:rsid w:val="00ED4632"/>
    <w:rsid w:val="00ED4B40"/>
    <w:rsid w:val="00ED4F6C"/>
    <w:rsid w:val="00ED5299"/>
    <w:rsid w:val="00ED6429"/>
    <w:rsid w:val="00ED6782"/>
    <w:rsid w:val="00ED7048"/>
    <w:rsid w:val="00ED7C3A"/>
    <w:rsid w:val="00EE028D"/>
    <w:rsid w:val="00EE0848"/>
    <w:rsid w:val="00EE1017"/>
    <w:rsid w:val="00EE131C"/>
    <w:rsid w:val="00EE2784"/>
    <w:rsid w:val="00EE388E"/>
    <w:rsid w:val="00EE4AAC"/>
    <w:rsid w:val="00EE4E57"/>
    <w:rsid w:val="00EE67AA"/>
    <w:rsid w:val="00EE6D22"/>
    <w:rsid w:val="00EF0DB4"/>
    <w:rsid w:val="00EF1E37"/>
    <w:rsid w:val="00EF22A1"/>
    <w:rsid w:val="00EF23F2"/>
    <w:rsid w:val="00EF291C"/>
    <w:rsid w:val="00EF4091"/>
    <w:rsid w:val="00EF49F0"/>
    <w:rsid w:val="00EF51EF"/>
    <w:rsid w:val="00EF5648"/>
    <w:rsid w:val="00EF5B3B"/>
    <w:rsid w:val="00EF7239"/>
    <w:rsid w:val="00F002F7"/>
    <w:rsid w:val="00F00E3E"/>
    <w:rsid w:val="00F00FB2"/>
    <w:rsid w:val="00F0127C"/>
    <w:rsid w:val="00F02D69"/>
    <w:rsid w:val="00F0332B"/>
    <w:rsid w:val="00F0370C"/>
    <w:rsid w:val="00F03C6A"/>
    <w:rsid w:val="00F03E72"/>
    <w:rsid w:val="00F051D8"/>
    <w:rsid w:val="00F055D1"/>
    <w:rsid w:val="00F07790"/>
    <w:rsid w:val="00F07840"/>
    <w:rsid w:val="00F0788D"/>
    <w:rsid w:val="00F11835"/>
    <w:rsid w:val="00F12615"/>
    <w:rsid w:val="00F12814"/>
    <w:rsid w:val="00F12931"/>
    <w:rsid w:val="00F14E63"/>
    <w:rsid w:val="00F150E9"/>
    <w:rsid w:val="00F15166"/>
    <w:rsid w:val="00F17F01"/>
    <w:rsid w:val="00F20070"/>
    <w:rsid w:val="00F200A8"/>
    <w:rsid w:val="00F2034E"/>
    <w:rsid w:val="00F20753"/>
    <w:rsid w:val="00F20BDC"/>
    <w:rsid w:val="00F22821"/>
    <w:rsid w:val="00F22C98"/>
    <w:rsid w:val="00F23EDA"/>
    <w:rsid w:val="00F243C1"/>
    <w:rsid w:val="00F24777"/>
    <w:rsid w:val="00F24E1D"/>
    <w:rsid w:val="00F25849"/>
    <w:rsid w:val="00F2609E"/>
    <w:rsid w:val="00F26D2B"/>
    <w:rsid w:val="00F27A4D"/>
    <w:rsid w:val="00F27A90"/>
    <w:rsid w:val="00F27ACA"/>
    <w:rsid w:val="00F306B6"/>
    <w:rsid w:val="00F31533"/>
    <w:rsid w:val="00F31A35"/>
    <w:rsid w:val="00F31EFA"/>
    <w:rsid w:val="00F3246B"/>
    <w:rsid w:val="00F32632"/>
    <w:rsid w:val="00F32825"/>
    <w:rsid w:val="00F32D38"/>
    <w:rsid w:val="00F34206"/>
    <w:rsid w:val="00F3481A"/>
    <w:rsid w:val="00F36000"/>
    <w:rsid w:val="00F3630D"/>
    <w:rsid w:val="00F3785E"/>
    <w:rsid w:val="00F4050E"/>
    <w:rsid w:val="00F426D3"/>
    <w:rsid w:val="00F42AF9"/>
    <w:rsid w:val="00F42B7E"/>
    <w:rsid w:val="00F447FB"/>
    <w:rsid w:val="00F45AF2"/>
    <w:rsid w:val="00F45B00"/>
    <w:rsid w:val="00F46063"/>
    <w:rsid w:val="00F4641B"/>
    <w:rsid w:val="00F465B5"/>
    <w:rsid w:val="00F46C56"/>
    <w:rsid w:val="00F4747E"/>
    <w:rsid w:val="00F50B9C"/>
    <w:rsid w:val="00F51270"/>
    <w:rsid w:val="00F51319"/>
    <w:rsid w:val="00F51993"/>
    <w:rsid w:val="00F55648"/>
    <w:rsid w:val="00F55F25"/>
    <w:rsid w:val="00F56545"/>
    <w:rsid w:val="00F56C7C"/>
    <w:rsid w:val="00F576C7"/>
    <w:rsid w:val="00F612FA"/>
    <w:rsid w:val="00F622A8"/>
    <w:rsid w:val="00F6319A"/>
    <w:rsid w:val="00F64E13"/>
    <w:rsid w:val="00F65DE0"/>
    <w:rsid w:val="00F66386"/>
    <w:rsid w:val="00F6644B"/>
    <w:rsid w:val="00F67258"/>
    <w:rsid w:val="00F67D54"/>
    <w:rsid w:val="00F67DE4"/>
    <w:rsid w:val="00F67E23"/>
    <w:rsid w:val="00F70348"/>
    <w:rsid w:val="00F704FA"/>
    <w:rsid w:val="00F72A0E"/>
    <w:rsid w:val="00F737F4"/>
    <w:rsid w:val="00F73B6A"/>
    <w:rsid w:val="00F73F69"/>
    <w:rsid w:val="00F74B11"/>
    <w:rsid w:val="00F75BE5"/>
    <w:rsid w:val="00F75D4A"/>
    <w:rsid w:val="00F763E3"/>
    <w:rsid w:val="00F76571"/>
    <w:rsid w:val="00F765B4"/>
    <w:rsid w:val="00F76786"/>
    <w:rsid w:val="00F77526"/>
    <w:rsid w:val="00F77710"/>
    <w:rsid w:val="00F77FD5"/>
    <w:rsid w:val="00F8328C"/>
    <w:rsid w:val="00F83ACE"/>
    <w:rsid w:val="00F83D89"/>
    <w:rsid w:val="00F851FF"/>
    <w:rsid w:val="00F85822"/>
    <w:rsid w:val="00F8599A"/>
    <w:rsid w:val="00F86F49"/>
    <w:rsid w:val="00F90D52"/>
    <w:rsid w:val="00F91145"/>
    <w:rsid w:val="00F91D65"/>
    <w:rsid w:val="00F92C33"/>
    <w:rsid w:val="00F93C7F"/>
    <w:rsid w:val="00F94CB2"/>
    <w:rsid w:val="00F94D8C"/>
    <w:rsid w:val="00F94E77"/>
    <w:rsid w:val="00F94F49"/>
    <w:rsid w:val="00F9549C"/>
    <w:rsid w:val="00F96369"/>
    <w:rsid w:val="00F96C65"/>
    <w:rsid w:val="00F9774F"/>
    <w:rsid w:val="00FA0315"/>
    <w:rsid w:val="00FA0CB7"/>
    <w:rsid w:val="00FA11CC"/>
    <w:rsid w:val="00FA2CC8"/>
    <w:rsid w:val="00FA500F"/>
    <w:rsid w:val="00FA57F8"/>
    <w:rsid w:val="00FA75BC"/>
    <w:rsid w:val="00FA7B85"/>
    <w:rsid w:val="00FA7BE3"/>
    <w:rsid w:val="00FA7F90"/>
    <w:rsid w:val="00FB162A"/>
    <w:rsid w:val="00FB2C28"/>
    <w:rsid w:val="00FB2D99"/>
    <w:rsid w:val="00FB30AA"/>
    <w:rsid w:val="00FB7102"/>
    <w:rsid w:val="00FC1323"/>
    <w:rsid w:val="00FC1B4A"/>
    <w:rsid w:val="00FC1D00"/>
    <w:rsid w:val="00FC21E3"/>
    <w:rsid w:val="00FC27A8"/>
    <w:rsid w:val="00FC3A78"/>
    <w:rsid w:val="00FC3EC0"/>
    <w:rsid w:val="00FC4743"/>
    <w:rsid w:val="00FC5E5B"/>
    <w:rsid w:val="00FC6FDA"/>
    <w:rsid w:val="00FC70D7"/>
    <w:rsid w:val="00FD025A"/>
    <w:rsid w:val="00FD1065"/>
    <w:rsid w:val="00FD1686"/>
    <w:rsid w:val="00FD2632"/>
    <w:rsid w:val="00FD2BBA"/>
    <w:rsid w:val="00FD338F"/>
    <w:rsid w:val="00FD35DD"/>
    <w:rsid w:val="00FD39E1"/>
    <w:rsid w:val="00FD3D10"/>
    <w:rsid w:val="00FD56DA"/>
    <w:rsid w:val="00FD5BE1"/>
    <w:rsid w:val="00FD71C4"/>
    <w:rsid w:val="00FD76B8"/>
    <w:rsid w:val="00FE1534"/>
    <w:rsid w:val="00FE194F"/>
    <w:rsid w:val="00FE1B0E"/>
    <w:rsid w:val="00FE25A6"/>
    <w:rsid w:val="00FE3172"/>
    <w:rsid w:val="00FE3458"/>
    <w:rsid w:val="00FE5814"/>
    <w:rsid w:val="00FE5AA4"/>
    <w:rsid w:val="00FE5BC5"/>
    <w:rsid w:val="00FE6896"/>
    <w:rsid w:val="00FE7DA4"/>
    <w:rsid w:val="00FF0B28"/>
    <w:rsid w:val="00FF1A2D"/>
    <w:rsid w:val="00FF225B"/>
    <w:rsid w:val="00FF2D10"/>
    <w:rsid w:val="00FF2F2E"/>
    <w:rsid w:val="00FF357F"/>
    <w:rsid w:val="00FF479E"/>
    <w:rsid w:val="00FF4C2F"/>
    <w:rsid w:val="00FF5873"/>
    <w:rsid w:val="00FF5E9C"/>
    <w:rsid w:val="00FF63C6"/>
    <w:rsid w:val="00FF7330"/>
    <w:rsid w:val="00FF7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ii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City"/>
  <w:shapeDefaults>
    <o:shapedefaults v:ext="edit" spidmax="6145"/>
    <o:shapelayout v:ext="edit">
      <o:idmap v:ext="edit" data="2"/>
    </o:shapelayout>
  </w:shapeDefaults>
  <w:decimalSymbol w:val=","/>
  <w:listSeparator w:val=","/>
  <w14:docId w14:val="540787F9"/>
  <w15:docId w15:val="{C5EFFC47-3DAA-4504-96A5-568FFCE7A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Arial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E4D38"/>
    <w:rPr>
      <w:sz w:val="22"/>
      <w:szCs w:val="24"/>
      <w:lang w:val="en-GB" w:eastAsia="en-GB"/>
    </w:rPr>
  </w:style>
  <w:style w:type="paragraph" w:styleId="Heading1">
    <w:name w:val="heading 1"/>
    <w:basedOn w:val="Normal"/>
    <w:next w:val="Normal"/>
    <w:qFormat/>
    <w:rsid w:val="00D52CB3"/>
    <w:pPr>
      <w:jc w:val="center"/>
      <w:outlineLvl w:val="0"/>
    </w:pPr>
    <w:rPr>
      <w:b/>
      <w:i/>
      <w:sz w:val="32"/>
      <w:szCs w:val="20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0762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AC8300" w:themeColor="accent1" w:themeShade="BF"/>
      <w:sz w:val="26"/>
      <w:szCs w:val="26"/>
    </w:rPr>
  </w:style>
  <w:style w:type="paragraph" w:styleId="Heading4">
    <w:name w:val="heading 4"/>
    <w:aliases w:val="Heading 4 CIDB"/>
    <w:basedOn w:val="Normal"/>
    <w:next w:val="Normal"/>
    <w:autoRedefine/>
    <w:qFormat/>
    <w:rsid w:val="00684BF1"/>
    <w:pPr>
      <w:keepNext/>
      <w:spacing w:before="240" w:after="60"/>
      <w:jc w:val="both"/>
      <w:outlineLvl w:val="3"/>
    </w:pPr>
    <w:rPr>
      <w:rFonts w:ascii="Verdana" w:hAnsi="Verdana"/>
      <w:b/>
      <w:bCs/>
      <w:i/>
      <w:caps/>
      <w:sz w:val="20"/>
      <w:szCs w:val="20"/>
      <w:lang w:val="en-US"/>
    </w:rPr>
  </w:style>
  <w:style w:type="paragraph" w:styleId="Heading5">
    <w:name w:val="heading 5"/>
    <w:aliases w:val="Heading 5 CIDB"/>
    <w:basedOn w:val="Normal"/>
    <w:next w:val="Normal"/>
    <w:qFormat/>
    <w:rsid w:val="00684BF1"/>
    <w:pPr>
      <w:spacing w:before="240" w:after="60" w:line="360" w:lineRule="auto"/>
      <w:jc w:val="both"/>
      <w:outlineLvl w:val="4"/>
    </w:pPr>
    <w:rPr>
      <w:rFonts w:ascii="Verdana" w:hAnsi="Verdana"/>
      <w:b/>
      <w:bCs/>
      <w:iCs/>
      <w:cap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habiso1">
    <w:name w:val="Thabiso 1"/>
    <w:basedOn w:val="Heading1"/>
    <w:rsid w:val="00895473"/>
    <w:pPr>
      <w:autoSpaceDE w:val="0"/>
      <w:autoSpaceDN w:val="0"/>
      <w:adjustRightInd w:val="0"/>
      <w:jc w:val="both"/>
    </w:pPr>
    <w:rPr>
      <w:rFonts w:ascii="Gautami" w:hAnsi="Gautami" w:cs="Times New Roman"/>
      <w:i w:val="0"/>
      <w:iCs/>
      <w:caps/>
    </w:rPr>
  </w:style>
  <w:style w:type="paragraph" w:customStyle="1" w:styleId="Thabiso2">
    <w:name w:val="Thabiso 2"/>
    <w:basedOn w:val="Heading1"/>
    <w:rsid w:val="00895473"/>
    <w:pPr>
      <w:autoSpaceDE w:val="0"/>
      <w:autoSpaceDN w:val="0"/>
      <w:adjustRightInd w:val="0"/>
      <w:jc w:val="both"/>
    </w:pPr>
    <w:rPr>
      <w:rFonts w:ascii="Gautami" w:hAnsi="Gautami" w:cs="Times New Roman"/>
      <w:caps/>
      <w:sz w:val="28"/>
      <w:szCs w:val="28"/>
    </w:rPr>
  </w:style>
  <w:style w:type="numbering" w:customStyle="1" w:styleId="BulletsThabiso">
    <w:name w:val="Bullets Thabiso"/>
    <w:basedOn w:val="NoList"/>
    <w:rsid w:val="00895473"/>
    <w:pPr>
      <w:numPr>
        <w:numId w:val="1"/>
      </w:numPr>
    </w:pPr>
  </w:style>
  <w:style w:type="paragraph" w:styleId="Header">
    <w:name w:val="header"/>
    <w:aliases w:val="hd,heading 3 after h2,h,h3+,ContentsHeader"/>
    <w:basedOn w:val="Normal"/>
    <w:link w:val="HeaderChar"/>
    <w:rsid w:val="001E4D3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1E4D3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E4D38"/>
  </w:style>
  <w:style w:type="numbering" w:customStyle="1" w:styleId="StyleBulleted10pt">
    <w:name w:val="Style Bulleted 10 pt"/>
    <w:basedOn w:val="NoList"/>
    <w:rsid w:val="001E4D38"/>
    <w:pPr>
      <w:numPr>
        <w:numId w:val="2"/>
      </w:numPr>
    </w:pPr>
  </w:style>
  <w:style w:type="paragraph" w:customStyle="1" w:styleId="msonospacing0">
    <w:name w:val="msonospacing"/>
    <w:basedOn w:val="Normal"/>
    <w:rsid w:val="00A544C5"/>
    <w:rPr>
      <w:rFonts w:ascii="Calibri" w:hAnsi="Calibri"/>
      <w:szCs w:val="22"/>
      <w:lang w:val="en-US" w:eastAsia="en-US"/>
    </w:rPr>
  </w:style>
  <w:style w:type="paragraph" w:styleId="BodyTextIndent">
    <w:name w:val="Body Text Indent"/>
    <w:basedOn w:val="Normal"/>
    <w:rsid w:val="00065F1E"/>
    <w:pPr>
      <w:ind w:left="360"/>
      <w:jc w:val="both"/>
    </w:pPr>
    <w:rPr>
      <w:bCs/>
      <w:sz w:val="24"/>
      <w:szCs w:val="20"/>
      <w:lang w:eastAsia="en-US"/>
    </w:rPr>
  </w:style>
  <w:style w:type="character" w:styleId="Hyperlink">
    <w:name w:val="Hyperlink"/>
    <w:basedOn w:val="DefaultParagraphFont"/>
    <w:rsid w:val="00065F1E"/>
    <w:rPr>
      <w:color w:val="0000FF"/>
      <w:u w:val="single"/>
    </w:rPr>
  </w:style>
  <w:style w:type="character" w:customStyle="1" w:styleId="HeaderChar">
    <w:name w:val="Header Char"/>
    <w:aliases w:val="hd Char,heading 3 after h2 Char,h Char,h3+ Char,ContentsHeader Char"/>
    <w:basedOn w:val="DefaultParagraphFont"/>
    <w:link w:val="Header"/>
    <w:rsid w:val="001F42B3"/>
    <w:rPr>
      <w:rFonts w:ascii="Arial" w:hAnsi="Arial"/>
      <w:sz w:val="22"/>
      <w:szCs w:val="24"/>
      <w:lang w:val="en-GB" w:eastAsia="en-GB"/>
    </w:rPr>
  </w:style>
  <w:style w:type="paragraph" w:customStyle="1" w:styleId="DocumentLabel">
    <w:name w:val="Document Label"/>
    <w:basedOn w:val="Normal"/>
    <w:next w:val="Normal"/>
    <w:rsid w:val="001F42B3"/>
    <w:pPr>
      <w:keepNext/>
      <w:keepLines/>
      <w:spacing w:before="400" w:after="120" w:line="240" w:lineRule="atLeast"/>
      <w:ind w:right="835"/>
    </w:pPr>
    <w:rPr>
      <w:rFonts w:ascii="Arial Black" w:hAnsi="Arial Black"/>
      <w:spacing w:val="-5"/>
      <w:kern w:val="28"/>
      <w:sz w:val="96"/>
      <w:szCs w:val="20"/>
      <w:lang w:val="en-US" w:eastAsia="en-US"/>
    </w:rPr>
  </w:style>
  <w:style w:type="paragraph" w:customStyle="1" w:styleId="MessageHeaderFirst">
    <w:name w:val="Message Header First"/>
    <w:basedOn w:val="MessageHeader"/>
    <w:next w:val="MessageHeader"/>
    <w:rsid w:val="001F42B3"/>
    <w:pPr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before="220" w:after="120" w:line="180" w:lineRule="atLeast"/>
      <w:ind w:left="1555" w:right="835" w:hanging="720"/>
    </w:pPr>
    <w:rPr>
      <w:rFonts w:ascii="Arial" w:hAnsi="Arial"/>
      <w:spacing w:val="-5"/>
      <w:sz w:val="20"/>
      <w:szCs w:val="20"/>
      <w:lang w:val="en-US" w:eastAsia="en-US"/>
    </w:rPr>
  </w:style>
  <w:style w:type="character" w:customStyle="1" w:styleId="MessageHeaderLabel">
    <w:name w:val="Message Header Label"/>
    <w:rsid w:val="001F42B3"/>
    <w:rPr>
      <w:rFonts w:ascii="Arial Black" w:hAnsi="Arial Black"/>
      <w:spacing w:val="-10"/>
      <w:sz w:val="18"/>
    </w:rPr>
  </w:style>
  <w:style w:type="paragraph" w:styleId="MessageHeader">
    <w:name w:val="Message Header"/>
    <w:basedOn w:val="Normal"/>
    <w:link w:val="MessageHeaderChar"/>
    <w:rsid w:val="001F42B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 w:cs="Times New Roman"/>
      <w:sz w:val="24"/>
    </w:rPr>
  </w:style>
  <w:style w:type="character" w:customStyle="1" w:styleId="MessageHeaderChar">
    <w:name w:val="Message Header Char"/>
    <w:basedOn w:val="DefaultParagraphFont"/>
    <w:link w:val="MessageHeader"/>
    <w:rsid w:val="001F42B3"/>
    <w:rPr>
      <w:rFonts w:ascii="Cambria" w:eastAsia="Times New Roman" w:hAnsi="Cambria" w:cs="Times New Roman"/>
      <w:sz w:val="24"/>
      <w:szCs w:val="24"/>
      <w:shd w:val="pct20" w:color="auto" w:fill="auto"/>
      <w:lang w:val="en-GB" w:eastAsia="en-GB"/>
    </w:rPr>
  </w:style>
  <w:style w:type="paragraph" w:styleId="BalloonText">
    <w:name w:val="Balloon Text"/>
    <w:basedOn w:val="Normal"/>
    <w:link w:val="BalloonTextChar"/>
    <w:rsid w:val="001F42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F42B3"/>
    <w:rPr>
      <w:rFonts w:ascii="Tahoma" w:hAnsi="Tahoma" w:cs="Tahoma"/>
      <w:sz w:val="16"/>
      <w:szCs w:val="16"/>
      <w:lang w:val="en-GB" w:eastAsia="en-GB"/>
    </w:rPr>
  </w:style>
  <w:style w:type="paragraph" w:customStyle="1" w:styleId="CharCharCharCharCharChar">
    <w:name w:val="Char Char Char Char Char Char"/>
    <w:basedOn w:val="Normal"/>
    <w:semiHidden/>
    <w:rsid w:val="00426C8D"/>
    <w:pPr>
      <w:spacing w:after="240" w:line="24" w:lineRule="atLeast"/>
      <w:jc w:val="both"/>
    </w:pPr>
    <w:rPr>
      <w:rFonts w:ascii="Century Gothic" w:hAnsi="Century Gothic"/>
      <w:bCs/>
      <w:sz w:val="24"/>
      <w:szCs w:val="20"/>
      <w:lang w:val="en-US" w:eastAsia="en-US"/>
    </w:rPr>
  </w:style>
  <w:style w:type="table" w:styleId="TableGrid">
    <w:name w:val="Table Grid"/>
    <w:basedOn w:val="TableNormal"/>
    <w:uiPriority w:val="39"/>
    <w:rsid w:val="00C65A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073BC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EB4A47"/>
    <w:pPr>
      <w:ind w:left="720"/>
    </w:pPr>
    <w:rPr>
      <w:rFonts w:ascii="Calibri" w:eastAsiaTheme="minorHAnsi" w:hAnsi="Calibri" w:cs="Times New Roman"/>
      <w:szCs w:val="22"/>
      <w:lang w:val="en-ZA" w:eastAsia="en-ZA"/>
    </w:rPr>
  </w:style>
  <w:style w:type="paragraph" w:styleId="Subtitle">
    <w:name w:val="Subtitle"/>
    <w:basedOn w:val="Normal"/>
    <w:next w:val="Normal"/>
    <w:link w:val="SubtitleChar"/>
    <w:qFormat/>
    <w:rsid w:val="00596E3B"/>
    <w:pPr>
      <w:numPr>
        <w:ilvl w:val="1"/>
      </w:numPr>
    </w:pPr>
    <w:rPr>
      <w:rFonts w:asciiTheme="majorHAnsi" w:eastAsiaTheme="majorEastAsia" w:hAnsiTheme="majorHAnsi" w:cstheme="majorBidi"/>
      <w:i/>
      <w:iCs/>
      <w:color w:val="E6B000" w:themeColor="accent1"/>
      <w:spacing w:val="15"/>
      <w:sz w:val="24"/>
    </w:rPr>
  </w:style>
  <w:style w:type="character" w:customStyle="1" w:styleId="SubtitleChar">
    <w:name w:val="Subtitle Char"/>
    <w:basedOn w:val="DefaultParagraphFont"/>
    <w:link w:val="Subtitle"/>
    <w:rsid w:val="00596E3B"/>
    <w:rPr>
      <w:rFonts w:asciiTheme="majorHAnsi" w:eastAsiaTheme="majorEastAsia" w:hAnsiTheme="majorHAnsi" w:cstheme="majorBidi"/>
      <w:i/>
      <w:iCs/>
      <w:color w:val="E6B000" w:themeColor="accent1"/>
      <w:spacing w:val="15"/>
      <w:sz w:val="24"/>
      <w:szCs w:val="24"/>
      <w:lang w:val="en-GB" w:eastAsia="en-GB"/>
    </w:rPr>
  </w:style>
  <w:style w:type="character" w:styleId="Strong">
    <w:name w:val="Strong"/>
    <w:basedOn w:val="DefaultParagraphFont"/>
    <w:qFormat/>
    <w:rsid w:val="00596E3B"/>
    <w:rPr>
      <w:b/>
      <w:bCs/>
    </w:rPr>
  </w:style>
  <w:style w:type="character" w:styleId="IntenseEmphasis">
    <w:name w:val="Intense Emphasis"/>
    <w:basedOn w:val="DefaultParagraphFont"/>
    <w:uiPriority w:val="21"/>
    <w:qFormat/>
    <w:rsid w:val="00596E3B"/>
    <w:rPr>
      <w:b/>
      <w:bCs/>
      <w:i/>
      <w:iCs/>
      <w:color w:val="E6B000" w:themeColor="accent1"/>
    </w:rPr>
  </w:style>
  <w:style w:type="paragraph" w:styleId="NoSpacing">
    <w:name w:val="No Spacing"/>
    <w:uiPriority w:val="1"/>
    <w:qFormat/>
    <w:rsid w:val="00596E3B"/>
    <w:rPr>
      <w:sz w:val="22"/>
      <w:szCs w:val="24"/>
      <w:lang w:val="en-GB" w:eastAsia="en-GB"/>
    </w:rPr>
  </w:style>
  <w:style w:type="character" w:styleId="SubtleEmphasis">
    <w:name w:val="Subtle Emphasis"/>
    <w:basedOn w:val="DefaultParagraphFont"/>
    <w:uiPriority w:val="19"/>
    <w:qFormat/>
    <w:rsid w:val="00596E3B"/>
    <w:rPr>
      <w:i/>
      <w:iCs/>
      <w:color w:val="808080" w:themeColor="text1" w:themeTint="7F"/>
    </w:rPr>
  </w:style>
  <w:style w:type="paragraph" w:styleId="Quote">
    <w:name w:val="Quote"/>
    <w:basedOn w:val="Normal"/>
    <w:next w:val="Normal"/>
    <w:link w:val="QuoteChar"/>
    <w:uiPriority w:val="29"/>
    <w:qFormat/>
    <w:rsid w:val="00596E3B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596E3B"/>
    <w:rPr>
      <w:i/>
      <w:iCs/>
      <w:color w:val="000000" w:themeColor="text1"/>
      <w:sz w:val="22"/>
      <w:szCs w:val="24"/>
      <w:lang w:val="en-GB" w:eastAsia="en-GB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6E3B"/>
    <w:pPr>
      <w:pBdr>
        <w:bottom w:val="single" w:sz="4" w:space="4" w:color="E6B000" w:themeColor="accent1"/>
      </w:pBdr>
      <w:spacing w:before="200" w:after="280"/>
      <w:ind w:left="936" w:right="936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6E3B"/>
    <w:rPr>
      <w:b/>
      <w:bCs/>
      <w:i/>
      <w:iCs/>
      <w:sz w:val="22"/>
      <w:szCs w:val="24"/>
      <w:lang w:val="en-GB" w:eastAsia="en-GB"/>
    </w:rPr>
  </w:style>
  <w:style w:type="character" w:customStyle="1" w:styleId="FooterChar">
    <w:name w:val="Footer Char"/>
    <w:basedOn w:val="DefaultParagraphFont"/>
    <w:link w:val="Footer"/>
    <w:rsid w:val="00955299"/>
    <w:rPr>
      <w:sz w:val="22"/>
      <w:szCs w:val="24"/>
      <w:lang w:val="en-GB"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484EC4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85053D"/>
    <w:pPr>
      <w:spacing w:before="100" w:beforeAutospacing="1" w:after="100" w:afterAutospacing="1"/>
    </w:pPr>
    <w:rPr>
      <w:rFonts w:ascii="Times New Roman" w:hAnsi="Times New Roman" w:cs="Times New Roman"/>
      <w:sz w:val="24"/>
      <w:lang w:val="en-ZA" w:eastAsia="en-ZA"/>
    </w:rPr>
  </w:style>
  <w:style w:type="character" w:customStyle="1" w:styleId="normaltextrun">
    <w:name w:val="normaltextrun"/>
    <w:basedOn w:val="DefaultParagraphFont"/>
    <w:rsid w:val="0085053D"/>
  </w:style>
  <w:style w:type="character" w:customStyle="1" w:styleId="eop">
    <w:name w:val="eop"/>
    <w:basedOn w:val="DefaultParagraphFont"/>
    <w:rsid w:val="0085053D"/>
  </w:style>
  <w:style w:type="paragraph" w:customStyle="1" w:styleId="xmsonormal">
    <w:name w:val="x_msonormal"/>
    <w:basedOn w:val="Normal"/>
    <w:rsid w:val="009B4EEF"/>
    <w:pPr>
      <w:spacing w:before="100" w:beforeAutospacing="1" w:after="100" w:afterAutospacing="1"/>
    </w:pPr>
    <w:rPr>
      <w:rFonts w:ascii="Times New Roman" w:hAnsi="Times New Roman" w:cs="Times New Roman"/>
      <w:sz w:val="24"/>
      <w:lang w:val="en-ZA" w:eastAsia="en-ZA"/>
    </w:rPr>
  </w:style>
  <w:style w:type="paragraph" w:customStyle="1" w:styleId="xmsolistparagraph">
    <w:name w:val="x_msolistparagraph"/>
    <w:basedOn w:val="Normal"/>
    <w:rsid w:val="009B4EEF"/>
    <w:pPr>
      <w:spacing w:before="100" w:beforeAutospacing="1" w:after="100" w:afterAutospacing="1"/>
    </w:pPr>
    <w:rPr>
      <w:rFonts w:ascii="Times New Roman" w:hAnsi="Times New Roman" w:cs="Times New Roman"/>
      <w:sz w:val="24"/>
      <w:lang w:val="en-ZA" w:eastAsia="en-ZA"/>
    </w:rPr>
  </w:style>
  <w:style w:type="paragraph" w:styleId="NormalWeb">
    <w:name w:val="Normal (Web)"/>
    <w:basedOn w:val="Normal"/>
    <w:uiPriority w:val="99"/>
    <w:semiHidden/>
    <w:unhideWhenUsed/>
    <w:rsid w:val="00997538"/>
    <w:pPr>
      <w:spacing w:before="100" w:beforeAutospacing="1" w:after="100" w:afterAutospacing="1"/>
    </w:pPr>
    <w:rPr>
      <w:rFonts w:ascii="Times New Roman" w:hAnsi="Times New Roman" w:cs="Times New Roman"/>
      <w:sz w:val="24"/>
      <w:lang w:val="en-ZA" w:eastAsia="en-ZA"/>
    </w:rPr>
  </w:style>
  <w:style w:type="character" w:customStyle="1" w:styleId="Heading2Char">
    <w:name w:val="Heading 2 Char"/>
    <w:basedOn w:val="DefaultParagraphFont"/>
    <w:link w:val="Heading2"/>
    <w:semiHidden/>
    <w:rsid w:val="00076262"/>
    <w:rPr>
      <w:rFonts w:asciiTheme="majorHAnsi" w:eastAsiaTheme="majorEastAsia" w:hAnsiTheme="majorHAnsi" w:cstheme="majorBidi"/>
      <w:color w:val="AC8300" w:themeColor="accent1" w:themeShade="BF"/>
      <w:sz w:val="26"/>
      <w:szCs w:val="26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7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6546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8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2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7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5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421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595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58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38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52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30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65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142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26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151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90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41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20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31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52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55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40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05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62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87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11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19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174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5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7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3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2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9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2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3974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97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enkabinde@jda.org.za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jpe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joburg.org.za/media_/Pages/Media/Media%20Statements/2022%20Media%20Statements/June/Youthmonth2022-JDA-creates-empowering-spaces-for-youth%E2%80%8B.aspx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jpeg"/><Relationship Id="rId5" Type="http://schemas.openxmlformats.org/officeDocument/2006/relationships/styles" Target="styles.xml"/><Relationship Id="rId15" Type="http://schemas.openxmlformats.org/officeDocument/2006/relationships/hyperlink" Target="https://joburg.org.za/media_/Newsroom/Pages/2025-News-Articles/City-of-Joburg%E2%80%99s-development-project-ignites-generation-of-young-changemakers.aspx" TargetMode="External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jda.org.za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jpeg"/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onyais\My%20Documents\Memo_Musa.dot" TargetMode="External"/></Relationships>
</file>

<file path=word/theme/theme1.xml><?xml version="1.0" encoding="utf-8"?>
<a:theme xmlns:a="http://schemas.openxmlformats.org/drawingml/2006/main" name="Office Theme">
  <a:themeElements>
    <a:clrScheme name="JDA Colour Palette">
      <a:dk1>
        <a:srgbClr val="000000"/>
      </a:dk1>
      <a:lt1>
        <a:srgbClr val="FFFFFF"/>
      </a:lt1>
      <a:dk2>
        <a:srgbClr val="3C3C3C"/>
      </a:dk2>
      <a:lt2>
        <a:srgbClr val="C4004E"/>
      </a:lt2>
      <a:accent1>
        <a:srgbClr val="E6B000"/>
      </a:accent1>
      <a:accent2>
        <a:srgbClr val="645A50"/>
      </a:accent2>
      <a:accent3>
        <a:srgbClr val="BB4722"/>
      </a:accent3>
      <a:accent4>
        <a:srgbClr val="95874D"/>
      </a:accent4>
      <a:accent5>
        <a:srgbClr val="89B7B2"/>
      </a:accent5>
      <a:accent6>
        <a:srgbClr val="36626D"/>
      </a:accent6>
      <a:hlink>
        <a:srgbClr val="7F004A"/>
      </a:hlink>
      <a:folHlink>
        <a:srgbClr val="C4004E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50D48E337FDE409533F6FB3F2EE2C0" ma:contentTypeVersion="2" ma:contentTypeDescription="Create a new document." ma:contentTypeScope="" ma:versionID="2fcb1f1e84f1a65b89437695ee8f426f">
  <xsd:schema xmlns:xsd="http://www.w3.org/2001/XMLSchema" xmlns:xs="http://www.w3.org/2001/XMLSchema" xmlns:p="http://schemas.microsoft.com/office/2006/metadata/properties" xmlns:ns1="http://schemas.microsoft.com/sharepoint/v3" xmlns:ns2="76a07b81-d90e-47a7-92f6-834be3d34bbb" targetNamespace="http://schemas.microsoft.com/office/2006/metadata/properties" ma:root="true" ma:fieldsID="839a52d820599a777fc124c0182e349d" ns1:_="" ns2:_="">
    <xsd:import namespace="http://schemas.microsoft.com/sharepoint/v3"/>
    <xsd:import namespace="76a07b81-d90e-47a7-92f6-834be3d34bb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a07b81-d90e-47a7-92f6-834be3d34bb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F8FF17E-A82E-479C-9758-4DD582B5C13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4B498E-4183-47F7-B052-FF6E2AFEF255}"/>
</file>

<file path=customXml/itemProps3.xml><?xml version="1.0" encoding="utf-8"?>
<ds:datastoreItem xmlns:ds="http://schemas.openxmlformats.org/officeDocument/2006/customXml" ds:itemID="{6437293F-6CF9-4FE9-BC57-47FECAF6864E}">
  <ds:schemaRefs>
    <ds:schemaRef ds:uri="http://purl.org/dc/dcmitype/"/>
    <ds:schemaRef ds:uri="http://purl.org/dc/terms/"/>
    <ds:schemaRef ds:uri="http://purl.org/dc/elements/1.1/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fbefc24b-89a0-4115-9af3-d4c6f5b9c89b"/>
    <ds:schemaRef ds:uri="3d1a7acc-21b3-45c2-97c2-73d3fb7ecaf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Memo_Musa.dot</Template>
  <TotalTime>0</TotalTime>
  <Pages>3</Pages>
  <Words>443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HALALA JOBURG AWARDS PRESS RELEASE: Embargoed until Thursday 13th September 2007 08:30am</vt:lpstr>
    </vt:vector>
  </TitlesOfParts>
  <Company>JDA</Company>
  <LinksUpToDate>false</LinksUpToDate>
  <CharactersWithSpaces>2966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HALALA JOBURG AWARDS PRESS RELEASE: Embargoed until Thursday 13th September 2007 08:30am</dc:title>
  <dc:subject/>
  <dc:creator>Rs</dc:creator>
  <cp:keywords/>
  <dc:description/>
  <cp:lastModifiedBy>Elias Nkabinde</cp:lastModifiedBy>
  <cp:revision>2</cp:revision>
  <cp:lastPrinted>2025-12-02T07:42:00Z</cp:lastPrinted>
  <dcterms:created xsi:type="dcterms:W3CDTF">2025-12-02T07:56:00Z</dcterms:created>
  <dcterms:modified xsi:type="dcterms:W3CDTF">2025-12-02T07:56:00Z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0x0101009250D48E337FDE409533F6FB3F2EE2C0</vt:lpwstr>
  </property>
  <property fmtid="{D5CDD505-2E9C-101B-9397-08002B2CF9AE}" pid="3" name="GrammarlyDocumentId">
    <vt:lpwstr>88307d0f804ae7adfc404a397bfee0dbea3575bfd95706f004b00666fad91df3</vt:lpwstr>
  </property>
</Properties>
</file>